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DA4B" w14:textId="77777777" w:rsidR="00643498" w:rsidRPr="0031142E" w:rsidRDefault="00643498" w:rsidP="00131DC4">
      <w:pPr>
        <w:tabs>
          <w:tab w:val="left" w:pos="993"/>
        </w:tabs>
        <w:spacing w:after="0"/>
        <w:rPr>
          <w:szCs w:val="20"/>
        </w:rPr>
      </w:pPr>
    </w:p>
    <w:p w14:paraId="28821FBF" w14:textId="402EBBC1" w:rsidR="00603B2E" w:rsidRPr="0031142E" w:rsidRDefault="00603B2E" w:rsidP="00603B2E">
      <w:pPr>
        <w:rPr>
          <w:b/>
          <w:szCs w:val="20"/>
        </w:rPr>
      </w:pPr>
      <w:r w:rsidRPr="0031142E">
        <w:rPr>
          <w:b/>
          <w:szCs w:val="20"/>
        </w:rPr>
        <w:t xml:space="preserve">HURTIGKLAGE/KLAGE PÅ FASTSETTING AV STANDPUNKTKARAKTER </w:t>
      </w:r>
    </w:p>
    <w:p w14:paraId="18F3B537" w14:textId="306F16D3" w:rsidR="00603B2E" w:rsidRPr="0031142E" w:rsidRDefault="00603B2E" w:rsidP="00603B2E">
      <w:pPr>
        <w:rPr>
          <w:b/>
          <w:szCs w:val="20"/>
        </w:rPr>
      </w:pPr>
      <w:r w:rsidRPr="0031142E">
        <w:rPr>
          <w:b/>
          <w:szCs w:val="20"/>
        </w:rPr>
        <w:t>Navn: _____________________________</w:t>
      </w:r>
      <w:r w:rsidRPr="0031142E">
        <w:rPr>
          <w:b/>
          <w:szCs w:val="20"/>
        </w:rPr>
        <w:tab/>
        <w:t>Klasse: __________</w:t>
      </w:r>
    </w:p>
    <w:p w14:paraId="7C7DAEAB" w14:textId="1594C7CE" w:rsidR="00603B2E" w:rsidRPr="0031142E" w:rsidRDefault="00603B2E" w:rsidP="00603B2E">
      <w:pPr>
        <w:rPr>
          <w:b/>
          <w:szCs w:val="20"/>
        </w:rPr>
      </w:pPr>
      <w:r w:rsidRPr="0031142E">
        <w:rPr>
          <w:b/>
          <w:szCs w:val="20"/>
        </w:rPr>
        <w:t>Fødselsnummer: _____________________ Mobil: ___________</w:t>
      </w:r>
      <w:r w:rsidR="000E437E" w:rsidRPr="0031142E">
        <w:rPr>
          <w:b/>
          <w:szCs w:val="20"/>
        </w:rPr>
        <w:t>____</w:t>
      </w:r>
    </w:p>
    <w:p w14:paraId="31E876D8" w14:textId="2368C91E" w:rsidR="00DE0A11" w:rsidRPr="0031142E" w:rsidRDefault="00DE0A11" w:rsidP="00DE0A11">
      <w:pPr>
        <w:pStyle w:val="Listeavsnitt"/>
        <w:numPr>
          <w:ilvl w:val="0"/>
          <w:numId w:val="23"/>
        </w:numPr>
        <w:rPr>
          <w:b/>
          <w:szCs w:val="20"/>
        </w:rPr>
      </w:pPr>
      <w:r w:rsidRPr="0031142E">
        <w:rPr>
          <w:b/>
          <w:szCs w:val="20"/>
        </w:rPr>
        <w:t>Informasjon</w:t>
      </w:r>
    </w:p>
    <w:p w14:paraId="6280FA0F" w14:textId="77777777" w:rsidR="00CA234B" w:rsidRPr="0031142E" w:rsidRDefault="00CA234B" w:rsidP="00CA234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>En elev som mener skolen ikke har fulgt reglene for fastsetting av standpunktkarakter i fag, kan klage på denne vurderingen (opplæringsforskriften §10-4)</w:t>
      </w:r>
    </w:p>
    <w:p w14:paraId="07056239" w14:textId="62D81E87" w:rsidR="0003652B" w:rsidRPr="0031142E" w:rsidRDefault="0003652B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>Du kan bare klage på standpunktkarakterer (avsluttende fag), ikke terminkarakterer i fa</w:t>
      </w:r>
      <w:r w:rsidR="001625C4" w:rsidRPr="0031142E">
        <w:rPr>
          <w:bCs/>
          <w:szCs w:val="20"/>
        </w:rPr>
        <w:t>g</w:t>
      </w:r>
      <w:r w:rsidRPr="0031142E">
        <w:rPr>
          <w:bCs/>
          <w:szCs w:val="20"/>
        </w:rPr>
        <w:t xml:space="preserve">. </w:t>
      </w:r>
    </w:p>
    <w:p w14:paraId="7495C66C" w14:textId="30689491" w:rsidR="0003652B" w:rsidRPr="0031142E" w:rsidRDefault="0003652B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 xml:space="preserve">Før du leverer klagen, </w:t>
      </w:r>
      <w:r w:rsidR="00DE66E3" w:rsidRPr="0031142E">
        <w:rPr>
          <w:bCs/>
          <w:szCs w:val="20"/>
        </w:rPr>
        <w:t>skal</w:t>
      </w:r>
      <w:r w:rsidRPr="0031142E">
        <w:rPr>
          <w:bCs/>
          <w:szCs w:val="20"/>
        </w:rPr>
        <w:t xml:space="preserve"> du ha kommunisert med faglærer og fått en </w:t>
      </w:r>
      <w:r w:rsidR="00611194" w:rsidRPr="0031142E">
        <w:rPr>
          <w:bCs/>
          <w:szCs w:val="20"/>
        </w:rPr>
        <w:t xml:space="preserve">skriftlig </w:t>
      </w:r>
      <w:r w:rsidRPr="0031142E">
        <w:rPr>
          <w:bCs/>
          <w:szCs w:val="20"/>
        </w:rPr>
        <w:t xml:space="preserve">begrunnelse for karakteren </w:t>
      </w:r>
      <w:r w:rsidR="000526E0" w:rsidRPr="0031142E">
        <w:rPr>
          <w:bCs/>
          <w:szCs w:val="20"/>
        </w:rPr>
        <w:t>som er satt.</w:t>
      </w:r>
      <w:r w:rsidRPr="0031142E">
        <w:rPr>
          <w:bCs/>
          <w:szCs w:val="20"/>
        </w:rPr>
        <w:t xml:space="preserve"> </w:t>
      </w:r>
    </w:p>
    <w:p w14:paraId="2A81D053" w14:textId="3971CBB1" w:rsidR="00642820" w:rsidRPr="0031142E" w:rsidRDefault="00642820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>Klagen behandles først av skolen</w:t>
      </w:r>
      <w:r w:rsidR="0001110B" w:rsidRPr="0031142E">
        <w:rPr>
          <w:bCs/>
          <w:szCs w:val="20"/>
        </w:rPr>
        <w:t xml:space="preserve">, og </w:t>
      </w:r>
      <w:r w:rsidR="004C518F" w:rsidRPr="0031142E">
        <w:rPr>
          <w:bCs/>
          <w:szCs w:val="20"/>
        </w:rPr>
        <w:t xml:space="preserve">de </w:t>
      </w:r>
      <w:r w:rsidR="0001110B" w:rsidRPr="0031142E">
        <w:rPr>
          <w:bCs/>
          <w:szCs w:val="20"/>
        </w:rPr>
        <w:t xml:space="preserve">kan omgjøre karakteren til din fordel. Hvis karakteren </w:t>
      </w:r>
      <w:r w:rsidR="000D1079" w:rsidRPr="0031142E">
        <w:rPr>
          <w:bCs/>
          <w:szCs w:val="20"/>
        </w:rPr>
        <w:t>blir stående</w:t>
      </w:r>
      <w:r w:rsidR="007E2106" w:rsidRPr="0031142E">
        <w:rPr>
          <w:bCs/>
          <w:szCs w:val="20"/>
        </w:rPr>
        <w:t>, sendes klagen til Statsforvalter.</w:t>
      </w:r>
    </w:p>
    <w:p w14:paraId="3FD64859" w14:textId="2DBEF38F" w:rsidR="00CC6764" w:rsidRPr="0031142E" w:rsidRDefault="00CC6764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 xml:space="preserve">Hvis skolen </w:t>
      </w:r>
      <w:r w:rsidR="002E6677" w:rsidRPr="0031142E">
        <w:rPr>
          <w:bCs/>
          <w:szCs w:val="20"/>
        </w:rPr>
        <w:t>setter opp din karakter</w:t>
      </w:r>
      <w:r w:rsidR="0002672D" w:rsidRPr="0031142E">
        <w:rPr>
          <w:bCs/>
          <w:szCs w:val="20"/>
        </w:rPr>
        <w:t xml:space="preserve"> </w:t>
      </w:r>
      <w:r w:rsidR="001107B1" w:rsidRPr="0031142E">
        <w:rPr>
          <w:bCs/>
          <w:szCs w:val="20"/>
        </w:rPr>
        <w:t>og klagen ikke sendes videre til Statsforvalter, så har du også rett til å klage på den nye karakteren.</w:t>
      </w:r>
    </w:p>
    <w:p w14:paraId="30EA1366" w14:textId="17542F02" w:rsidR="0003652B" w:rsidRPr="0031142E" w:rsidRDefault="0003652B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>Statsforvalteren</w:t>
      </w:r>
      <w:r w:rsidR="00055FBE" w:rsidRPr="0031142E">
        <w:rPr>
          <w:bCs/>
          <w:szCs w:val="20"/>
        </w:rPr>
        <w:t xml:space="preserve"> </w:t>
      </w:r>
      <w:r w:rsidRPr="0031142E">
        <w:rPr>
          <w:bCs/>
          <w:szCs w:val="20"/>
        </w:rPr>
        <w:t>vurderer kun om karakteren er satt på rett måte i henhold til gjeldende regelverk</w:t>
      </w:r>
      <w:r w:rsidR="00352548" w:rsidRPr="0031142E">
        <w:rPr>
          <w:bCs/>
          <w:szCs w:val="20"/>
        </w:rPr>
        <w:t>.</w:t>
      </w:r>
      <w:r w:rsidRPr="0031142E">
        <w:rPr>
          <w:bCs/>
          <w:szCs w:val="20"/>
        </w:rPr>
        <w:t xml:space="preserve"> </w:t>
      </w:r>
    </w:p>
    <w:p w14:paraId="1EF6F4C4" w14:textId="77777777" w:rsidR="0003652B" w:rsidRPr="0031142E" w:rsidRDefault="0003652B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>I klagen forklarer hva du mener er gjort feil i måten standpunktkarakteren din i faget er satt på.</w:t>
      </w:r>
    </w:p>
    <w:p w14:paraId="0318CC56" w14:textId="2D4A03CF" w:rsidR="0003652B" w:rsidRPr="0031142E" w:rsidRDefault="0003652B" w:rsidP="0003652B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 xml:space="preserve">Statsforvalteren </w:t>
      </w:r>
      <w:r w:rsidR="00344580" w:rsidRPr="0031142E">
        <w:rPr>
          <w:bCs/>
          <w:szCs w:val="20"/>
        </w:rPr>
        <w:t>kan ta følgende avgjørelser</w:t>
      </w:r>
      <w:r w:rsidRPr="0031142E">
        <w:rPr>
          <w:bCs/>
          <w:szCs w:val="20"/>
        </w:rPr>
        <w:t>:</w:t>
      </w:r>
    </w:p>
    <w:p w14:paraId="6963BD81" w14:textId="620655B9" w:rsidR="0003652B" w:rsidRPr="0031142E" w:rsidRDefault="0003652B" w:rsidP="00B85245">
      <w:pPr>
        <w:pStyle w:val="Listeavsnitt"/>
        <w:numPr>
          <w:ilvl w:val="2"/>
          <w:numId w:val="23"/>
        </w:numPr>
        <w:rPr>
          <w:bCs/>
          <w:szCs w:val="20"/>
        </w:rPr>
      </w:pPr>
      <w:r w:rsidRPr="0031142E">
        <w:rPr>
          <w:bCs/>
          <w:i/>
          <w:iCs/>
          <w:szCs w:val="20"/>
        </w:rPr>
        <w:t>avvise</w:t>
      </w:r>
      <w:r w:rsidRPr="0031142E">
        <w:rPr>
          <w:bCs/>
          <w:szCs w:val="20"/>
        </w:rPr>
        <w:t xml:space="preserve"> klagen (der</w:t>
      </w:r>
      <w:r w:rsidR="000D2F47" w:rsidRPr="0031142E">
        <w:rPr>
          <w:bCs/>
          <w:szCs w:val="20"/>
        </w:rPr>
        <w:t>s</w:t>
      </w:r>
      <w:r w:rsidRPr="0031142E">
        <w:rPr>
          <w:bCs/>
          <w:szCs w:val="20"/>
        </w:rPr>
        <w:t>om den f.eks. er sendt inn for sent)</w:t>
      </w:r>
    </w:p>
    <w:p w14:paraId="3269FBE5" w14:textId="77777777" w:rsidR="0003652B" w:rsidRPr="0031142E" w:rsidRDefault="0003652B" w:rsidP="00B85245">
      <w:pPr>
        <w:pStyle w:val="Listeavsnitt"/>
        <w:numPr>
          <w:ilvl w:val="2"/>
          <w:numId w:val="23"/>
        </w:numPr>
        <w:rPr>
          <w:bCs/>
          <w:szCs w:val="20"/>
        </w:rPr>
      </w:pPr>
      <w:r w:rsidRPr="0031142E">
        <w:rPr>
          <w:bCs/>
          <w:i/>
          <w:iCs/>
          <w:szCs w:val="20"/>
        </w:rPr>
        <w:t>stadfeste</w:t>
      </w:r>
      <w:r w:rsidRPr="0031142E">
        <w:rPr>
          <w:bCs/>
          <w:szCs w:val="20"/>
        </w:rPr>
        <w:t xml:space="preserve"> karakteren du har fått (altså ingen endring av standpunktkarakteren)</w:t>
      </w:r>
    </w:p>
    <w:p w14:paraId="26F15E9A" w14:textId="65264AF5" w:rsidR="0003652B" w:rsidRPr="0031142E" w:rsidRDefault="0003652B" w:rsidP="00B85245">
      <w:pPr>
        <w:pStyle w:val="Listeavsnitt"/>
        <w:numPr>
          <w:ilvl w:val="2"/>
          <w:numId w:val="23"/>
        </w:numPr>
        <w:rPr>
          <w:bCs/>
          <w:szCs w:val="20"/>
        </w:rPr>
      </w:pPr>
      <w:r w:rsidRPr="0031142E">
        <w:rPr>
          <w:bCs/>
          <w:i/>
          <w:iCs/>
          <w:szCs w:val="20"/>
        </w:rPr>
        <w:t>oppheve</w:t>
      </w:r>
      <w:r w:rsidRPr="0031142E">
        <w:rPr>
          <w:bCs/>
          <w:szCs w:val="20"/>
        </w:rPr>
        <w:t xml:space="preserve"> standpunktkarakteren (faglærer må gjøre en ny vurdering </w:t>
      </w:r>
      <w:r w:rsidR="000D2F47" w:rsidRPr="0031142E">
        <w:rPr>
          <w:bCs/>
          <w:szCs w:val="20"/>
        </w:rPr>
        <w:t>og sette karakter på nytt</w:t>
      </w:r>
      <w:r w:rsidRPr="0031142E">
        <w:rPr>
          <w:bCs/>
          <w:szCs w:val="20"/>
        </w:rPr>
        <w:t xml:space="preserve">). </w:t>
      </w:r>
    </w:p>
    <w:p w14:paraId="18955693" w14:textId="1593CF3B" w:rsidR="00980E59" w:rsidRPr="0031142E" w:rsidRDefault="0003652B" w:rsidP="00DF771A">
      <w:pPr>
        <w:pStyle w:val="Listeavsnitt"/>
        <w:numPr>
          <w:ilvl w:val="1"/>
          <w:numId w:val="23"/>
        </w:numPr>
        <w:rPr>
          <w:bCs/>
          <w:szCs w:val="20"/>
        </w:rPr>
      </w:pPr>
      <w:r w:rsidRPr="0031142E">
        <w:rPr>
          <w:bCs/>
          <w:szCs w:val="20"/>
        </w:rPr>
        <w:t>Dersom Statsforvalteren opphever standpunkt</w:t>
      </w:r>
      <w:r w:rsidR="00B85245" w:rsidRPr="0031142E">
        <w:rPr>
          <w:bCs/>
          <w:szCs w:val="20"/>
        </w:rPr>
        <w:t>karakter</w:t>
      </w:r>
      <w:r w:rsidRPr="0031142E">
        <w:rPr>
          <w:bCs/>
          <w:szCs w:val="20"/>
        </w:rPr>
        <w:t xml:space="preserve"> som er satt av faglærer, setter ikke Statsforvalter ny karakter, men senders saken tilbake til skolen og ny </w:t>
      </w:r>
      <w:r w:rsidR="00873F82" w:rsidRPr="0031142E">
        <w:rPr>
          <w:bCs/>
          <w:szCs w:val="20"/>
        </w:rPr>
        <w:t>vurdering gjøres av faglærer</w:t>
      </w:r>
      <w:r w:rsidRPr="0031142E">
        <w:rPr>
          <w:bCs/>
          <w:szCs w:val="20"/>
        </w:rPr>
        <w:t>.</w:t>
      </w:r>
    </w:p>
    <w:p w14:paraId="28874C7D" w14:textId="77777777" w:rsidR="00DF771A" w:rsidRPr="0031142E" w:rsidRDefault="00DF771A" w:rsidP="00DF771A">
      <w:pPr>
        <w:pStyle w:val="Listeavsnitt"/>
        <w:ind w:left="1080"/>
        <w:rPr>
          <w:bCs/>
          <w:szCs w:val="20"/>
        </w:rPr>
      </w:pPr>
    </w:p>
    <w:p w14:paraId="7D7FE3A2" w14:textId="35D9AB3C" w:rsidR="00DE0A11" w:rsidRPr="0031142E" w:rsidRDefault="002C70F2" w:rsidP="00DE0A11">
      <w:pPr>
        <w:pStyle w:val="Listeavsnitt"/>
        <w:numPr>
          <w:ilvl w:val="0"/>
          <w:numId w:val="23"/>
        </w:numPr>
        <w:rPr>
          <w:b/>
          <w:szCs w:val="20"/>
        </w:rPr>
      </w:pPr>
      <w:r w:rsidRPr="0031142E">
        <w:rPr>
          <w:b/>
          <w:szCs w:val="20"/>
        </w:rPr>
        <w:t>Begrunnelse fra faglærer</w:t>
      </w:r>
      <w:r w:rsidR="00873F82" w:rsidRPr="0031142E">
        <w:rPr>
          <w:b/>
          <w:szCs w:val="20"/>
        </w:rPr>
        <w:t xml:space="preserve"> på standpunktkarakter</w:t>
      </w:r>
    </w:p>
    <w:p w14:paraId="45A10458" w14:textId="196928DE" w:rsidR="00CF1C19" w:rsidRPr="0031142E" w:rsidRDefault="00CF1C19" w:rsidP="00CF1C19">
      <w:pPr>
        <w:spacing w:after="0"/>
        <w:rPr>
          <w:rFonts w:ascii="Oslo Sans Office" w:hAnsi="Oslo Sans Office"/>
          <w:szCs w:val="20"/>
        </w:rPr>
      </w:pPr>
      <w:r w:rsidRPr="0031142E">
        <w:rPr>
          <w:rFonts w:ascii="Oslo Sans Office" w:hAnsi="Oslo Sans Office"/>
          <w:szCs w:val="20"/>
        </w:rPr>
        <w:t>Jeg har kommunisert med faglærer i faget og fått en begrunnelse for karakteren og hvordan den er satt</w:t>
      </w:r>
    </w:p>
    <w:p w14:paraId="4D3077BD" w14:textId="7251860A" w:rsidR="00CF1C19" w:rsidRDefault="00DF771A" w:rsidP="00CF1C19">
      <w:pPr>
        <w:spacing w:after="0"/>
        <w:rPr>
          <w:rFonts w:ascii="Oslo Sans Office" w:hAnsi="Oslo Sans Office"/>
          <w:szCs w:val="20"/>
        </w:rPr>
      </w:pPr>
      <w:r w:rsidRPr="0031142E">
        <w:rPr>
          <w:rFonts w:ascii="Oslo Sans Office" w:hAnsi="Oslo Sans Office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6A58" wp14:editId="2B6BD74A">
                <wp:simplePos x="0" y="0"/>
                <wp:positionH relativeFrom="column">
                  <wp:posOffset>1176020</wp:posOffset>
                </wp:positionH>
                <wp:positionV relativeFrom="paragraph">
                  <wp:posOffset>20955</wp:posOffset>
                </wp:positionV>
                <wp:extent cx="146050" cy="146050"/>
                <wp:effectExtent l="0" t="0" r="25400" b="25400"/>
                <wp:wrapNone/>
                <wp:docPr id="48940651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7533" id="Rektangel 2" o:spid="_x0000_s1026" style="position:absolute;margin-left:92.6pt;margin-top:1.65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" fillcolor="white [3212]" strokecolor="black [3213]" strokeweight="1pt"/>
            </w:pict>
          </mc:Fallback>
        </mc:AlternateContent>
      </w:r>
      <w:r w:rsidR="00CF1C19" w:rsidRPr="0031142E">
        <w:rPr>
          <w:rFonts w:ascii="Oslo Sans Office" w:hAnsi="Oslo Sans Office"/>
          <w:szCs w:val="20"/>
        </w:rPr>
        <w:t xml:space="preserve">Sett kryss her: </w:t>
      </w:r>
    </w:p>
    <w:p w14:paraId="73958CC2" w14:textId="77777777" w:rsidR="0031142E" w:rsidRPr="0031142E" w:rsidRDefault="0031142E" w:rsidP="00CF1C19">
      <w:pPr>
        <w:spacing w:after="0"/>
        <w:rPr>
          <w:rFonts w:ascii="Oslo Sans Office" w:hAnsi="Oslo Sans Office"/>
          <w:szCs w:val="20"/>
        </w:rPr>
      </w:pPr>
    </w:p>
    <w:p w14:paraId="0C69F252" w14:textId="194E8626" w:rsidR="00603B2E" w:rsidRPr="0031142E" w:rsidRDefault="00D01A3C" w:rsidP="00D01A3C">
      <w:pPr>
        <w:pStyle w:val="Listeavsnitt"/>
        <w:numPr>
          <w:ilvl w:val="0"/>
          <w:numId w:val="23"/>
        </w:numPr>
        <w:rPr>
          <w:b/>
          <w:szCs w:val="20"/>
        </w:rPr>
      </w:pPr>
      <w:r w:rsidRPr="0031142E">
        <w:rPr>
          <w:b/>
          <w:szCs w:val="20"/>
        </w:rPr>
        <w:t>Informasjon om klage på</w:t>
      </w:r>
      <w:r w:rsidR="00603B2E" w:rsidRPr="0031142E">
        <w:rPr>
          <w:b/>
          <w:szCs w:val="20"/>
        </w:rPr>
        <w:t xml:space="preserve"> standpunktkarakter:</w:t>
      </w: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3402"/>
        <w:gridCol w:w="2693"/>
      </w:tblGrid>
      <w:tr w:rsidR="00382500" w:rsidRPr="0031142E" w14:paraId="22940A1F" w14:textId="77777777" w:rsidTr="00BA1525">
        <w:trPr>
          <w:trHeight w:val="472"/>
        </w:trPr>
        <w:tc>
          <w:tcPr>
            <w:tcW w:w="1701" w:type="dxa"/>
          </w:tcPr>
          <w:p w14:paraId="5781F4C0" w14:textId="77777777" w:rsidR="00382500" w:rsidRPr="0031142E" w:rsidRDefault="00382500" w:rsidP="00685689">
            <w:pPr>
              <w:rPr>
                <w:b/>
                <w:szCs w:val="20"/>
              </w:rPr>
            </w:pPr>
            <w:r w:rsidRPr="0031142E">
              <w:rPr>
                <w:b/>
                <w:szCs w:val="20"/>
              </w:rPr>
              <w:t>Navn på fag</w:t>
            </w:r>
          </w:p>
        </w:tc>
        <w:tc>
          <w:tcPr>
            <w:tcW w:w="1560" w:type="dxa"/>
          </w:tcPr>
          <w:p w14:paraId="2F975619" w14:textId="4E3EB4AE" w:rsidR="00382500" w:rsidRPr="0031142E" w:rsidRDefault="00382500" w:rsidP="00685689">
            <w:pPr>
              <w:rPr>
                <w:b/>
                <w:szCs w:val="20"/>
              </w:rPr>
            </w:pPr>
            <w:r w:rsidRPr="0031142E">
              <w:rPr>
                <w:b/>
                <w:szCs w:val="20"/>
              </w:rPr>
              <w:t>NVB-kode</w:t>
            </w:r>
          </w:p>
        </w:tc>
        <w:tc>
          <w:tcPr>
            <w:tcW w:w="3402" w:type="dxa"/>
          </w:tcPr>
          <w:p w14:paraId="5BCEC995" w14:textId="368B7E8B" w:rsidR="00382500" w:rsidRPr="0031142E" w:rsidRDefault="00382500" w:rsidP="00685689">
            <w:pPr>
              <w:rPr>
                <w:b/>
                <w:szCs w:val="20"/>
              </w:rPr>
            </w:pPr>
            <w:r w:rsidRPr="0031142E">
              <w:rPr>
                <w:b/>
                <w:szCs w:val="20"/>
              </w:rPr>
              <w:t>Navn på faglærer</w:t>
            </w:r>
          </w:p>
        </w:tc>
        <w:tc>
          <w:tcPr>
            <w:tcW w:w="2693" w:type="dxa"/>
          </w:tcPr>
          <w:p w14:paraId="2718446E" w14:textId="77777777" w:rsidR="00382500" w:rsidRPr="0031142E" w:rsidRDefault="00382500" w:rsidP="00685689">
            <w:pPr>
              <w:rPr>
                <w:b/>
                <w:szCs w:val="20"/>
              </w:rPr>
            </w:pPr>
            <w:r w:rsidRPr="0031142E">
              <w:rPr>
                <w:b/>
                <w:szCs w:val="20"/>
              </w:rPr>
              <w:t>Standpunktkarakter</w:t>
            </w:r>
          </w:p>
        </w:tc>
      </w:tr>
      <w:tr w:rsidR="00382500" w:rsidRPr="0031142E" w14:paraId="6C33E2BE" w14:textId="77777777" w:rsidTr="00BA1525">
        <w:trPr>
          <w:trHeight w:val="338"/>
        </w:trPr>
        <w:tc>
          <w:tcPr>
            <w:tcW w:w="1701" w:type="dxa"/>
          </w:tcPr>
          <w:p w14:paraId="2454F9B1" w14:textId="77777777" w:rsidR="00382500" w:rsidRPr="0031142E" w:rsidRDefault="00382500" w:rsidP="00685689">
            <w:pPr>
              <w:rPr>
                <w:b/>
                <w:szCs w:val="20"/>
              </w:rPr>
            </w:pPr>
          </w:p>
        </w:tc>
        <w:tc>
          <w:tcPr>
            <w:tcW w:w="1560" w:type="dxa"/>
          </w:tcPr>
          <w:p w14:paraId="6AFBB824" w14:textId="77777777" w:rsidR="00382500" w:rsidRPr="0031142E" w:rsidRDefault="00382500" w:rsidP="00685689">
            <w:pPr>
              <w:rPr>
                <w:b/>
                <w:szCs w:val="20"/>
              </w:rPr>
            </w:pPr>
          </w:p>
        </w:tc>
        <w:tc>
          <w:tcPr>
            <w:tcW w:w="3402" w:type="dxa"/>
          </w:tcPr>
          <w:p w14:paraId="55D429CC" w14:textId="77777777" w:rsidR="00382500" w:rsidRPr="0031142E" w:rsidRDefault="00382500" w:rsidP="00685689">
            <w:pPr>
              <w:rPr>
                <w:b/>
                <w:szCs w:val="20"/>
              </w:rPr>
            </w:pPr>
          </w:p>
        </w:tc>
        <w:tc>
          <w:tcPr>
            <w:tcW w:w="2693" w:type="dxa"/>
          </w:tcPr>
          <w:p w14:paraId="47546687" w14:textId="77777777" w:rsidR="00382500" w:rsidRPr="0031142E" w:rsidRDefault="00382500" w:rsidP="00685689">
            <w:pPr>
              <w:rPr>
                <w:b/>
                <w:szCs w:val="20"/>
              </w:rPr>
            </w:pPr>
          </w:p>
        </w:tc>
      </w:tr>
    </w:tbl>
    <w:p w14:paraId="02AAB606" w14:textId="77777777" w:rsidR="00BA1525" w:rsidRDefault="00BA1525" w:rsidP="00BA1525">
      <w:pPr>
        <w:pStyle w:val="Listeavsnitt"/>
        <w:ind w:left="360"/>
        <w:rPr>
          <w:b/>
          <w:szCs w:val="20"/>
        </w:rPr>
      </w:pPr>
    </w:p>
    <w:p w14:paraId="7D3EC23B" w14:textId="0B1012B7" w:rsidR="00603B2E" w:rsidRPr="0031142E" w:rsidRDefault="000952F2" w:rsidP="00603B2E">
      <w:pPr>
        <w:pStyle w:val="Listeavsnitt"/>
        <w:numPr>
          <w:ilvl w:val="0"/>
          <w:numId w:val="23"/>
        </w:numPr>
        <w:rPr>
          <w:b/>
          <w:szCs w:val="20"/>
        </w:rPr>
      </w:pPr>
      <w:r w:rsidRPr="0031142E">
        <w:rPr>
          <w:b/>
          <w:szCs w:val="20"/>
        </w:rPr>
        <w:t>Elevens b</w:t>
      </w:r>
      <w:r w:rsidR="00603B2E" w:rsidRPr="0031142E">
        <w:rPr>
          <w:b/>
          <w:szCs w:val="20"/>
        </w:rPr>
        <w:t xml:space="preserve">egrunnelse for klagen: </w:t>
      </w:r>
    </w:p>
    <w:p w14:paraId="6BAE4AF7" w14:textId="77777777" w:rsidR="00603B2E" w:rsidRPr="0031142E" w:rsidRDefault="00603B2E" w:rsidP="00603B2E">
      <w:pPr>
        <w:rPr>
          <w:b/>
          <w:szCs w:val="20"/>
        </w:rPr>
      </w:pPr>
    </w:p>
    <w:p w14:paraId="567BF92C" w14:textId="77777777" w:rsidR="00603B2E" w:rsidRPr="0031142E" w:rsidRDefault="00603B2E" w:rsidP="00603B2E">
      <w:pPr>
        <w:rPr>
          <w:b/>
          <w:szCs w:val="20"/>
        </w:rPr>
      </w:pPr>
    </w:p>
    <w:p w14:paraId="72445ECB" w14:textId="77777777" w:rsidR="00603B2E" w:rsidRPr="0031142E" w:rsidRDefault="00603B2E" w:rsidP="00603B2E">
      <w:pPr>
        <w:rPr>
          <w:b/>
          <w:szCs w:val="20"/>
        </w:rPr>
      </w:pPr>
    </w:p>
    <w:p w14:paraId="52FB3C11" w14:textId="460A4E28" w:rsidR="00643498" w:rsidRPr="00041EA3" w:rsidRDefault="00603B2E" w:rsidP="00041EA3">
      <w:pPr>
        <w:rPr>
          <w:b/>
          <w:szCs w:val="20"/>
        </w:rPr>
      </w:pPr>
      <w:r w:rsidRPr="0031142E">
        <w:rPr>
          <w:b/>
          <w:szCs w:val="20"/>
        </w:rPr>
        <w:t>Dato: __________</w:t>
      </w:r>
      <w:r w:rsidRPr="0031142E">
        <w:rPr>
          <w:b/>
          <w:szCs w:val="20"/>
        </w:rPr>
        <w:tab/>
      </w:r>
      <w:r w:rsidR="000952F2" w:rsidRPr="0031142E">
        <w:rPr>
          <w:b/>
          <w:szCs w:val="20"/>
        </w:rPr>
        <w:t xml:space="preserve">Signatur: </w:t>
      </w:r>
      <w:r w:rsidRPr="0031142E">
        <w:rPr>
          <w:b/>
          <w:szCs w:val="20"/>
        </w:rPr>
        <w:t>_____________________________</w:t>
      </w:r>
    </w:p>
    <w:sectPr w:rsidR="00643498" w:rsidRPr="00041EA3" w:rsidSect="00506A9B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B693" w14:textId="77777777" w:rsidR="009C7F66" w:rsidRDefault="009C7F66" w:rsidP="005D093C">
      <w:pPr>
        <w:spacing w:after="0" w:line="240" w:lineRule="auto"/>
      </w:pPr>
      <w:r>
        <w:separator/>
      </w:r>
    </w:p>
  </w:endnote>
  <w:endnote w:type="continuationSeparator" w:id="0">
    <w:p w14:paraId="7672F72D" w14:textId="77777777" w:rsidR="009C7F66" w:rsidRDefault="009C7F66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F2D5F44" w14:textId="77777777" w:rsidTr="00064A24">
      <w:trPr>
        <w:trHeight w:val="20"/>
      </w:trPr>
      <w:tc>
        <w:tcPr>
          <w:tcW w:w="424" w:type="dxa"/>
          <w:vMerge w:val="restart"/>
        </w:tcPr>
        <w:p w14:paraId="6316A257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65ED6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F4E0548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B31E1C7" w14:textId="77777777" w:rsidTr="00064A24">
      <w:tc>
        <w:tcPr>
          <w:tcW w:w="424" w:type="dxa"/>
          <w:vMerge/>
        </w:tcPr>
        <w:p w14:paraId="6AAC91D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962B7CB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3AF730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DB8B" w14:textId="77777777" w:rsidR="009C7F66" w:rsidRDefault="009C7F66" w:rsidP="005D093C">
      <w:pPr>
        <w:spacing w:after="0" w:line="240" w:lineRule="auto"/>
      </w:pPr>
      <w:r>
        <w:separator/>
      </w:r>
    </w:p>
  </w:footnote>
  <w:footnote w:type="continuationSeparator" w:id="0">
    <w:p w14:paraId="3FCDA2D4" w14:textId="77777777" w:rsidR="009C7F66" w:rsidRDefault="009C7F66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67B6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990"/>
    <w:multiLevelType w:val="hybridMultilevel"/>
    <w:tmpl w:val="FFFFFFFF"/>
    <w:lvl w:ilvl="0" w:tplc="F1EEE480">
      <w:numFmt w:val="bullet"/>
      <w:lvlText w:val="-"/>
      <w:lvlJc w:val="left"/>
      <w:pPr>
        <w:ind w:left="720" w:hanging="360"/>
      </w:pPr>
      <w:rPr>
        <w:rFonts w:ascii="Oslo Sans Office" w:eastAsia="Times New Roman" w:hAnsi="Oslo Sans Office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6DC"/>
    <w:multiLevelType w:val="hybridMultilevel"/>
    <w:tmpl w:val="39340E4A"/>
    <w:lvl w:ilvl="0" w:tplc="345AC496">
      <w:start w:val="1"/>
      <w:numFmt w:val="decimal"/>
      <w:lvlText w:val="%1."/>
      <w:lvlJc w:val="left"/>
      <w:pPr>
        <w:ind w:left="108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6235"/>
    <w:multiLevelType w:val="hybridMultilevel"/>
    <w:tmpl w:val="B3382334"/>
    <w:lvl w:ilvl="0" w:tplc="7CD20994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BBF"/>
    <w:multiLevelType w:val="hybridMultilevel"/>
    <w:tmpl w:val="48C8721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AB1341C"/>
    <w:multiLevelType w:val="hybridMultilevel"/>
    <w:tmpl w:val="969C575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9C17E84"/>
    <w:multiLevelType w:val="hybridMultilevel"/>
    <w:tmpl w:val="CA20C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271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164F9A"/>
    <w:multiLevelType w:val="hybridMultilevel"/>
    <w:tmpl w:val="FE629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7410"/>
    <w:multiLevelType w:val="hybridMultilevel"/>
    <w:tmpl w:val="6A7EE1D0"/>
    <w:lvl w:ilvl="0" w:tplc="C4F23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F4783"/>
    <w:multiLevelType w:val="hybridMultilevel"/>
    <w:tmpl w:val="95767210"/>
    <w:lvl w:ilvl="0" w:tplc="22D826BE">
      <w:start w:val="11"/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5ED9"/>
    <w:multiLevelType w:val="hybridMultilevel"/>
    <w:tmpl w:val="6BCAAEBA"/>
    <w:lvl w:ilvl="0" w:tplc="6DF83338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4799E"/>
    <w:multiLevelType w:val="hybridMultilevel"/>
    <w:tmpl w:val="E118E034"/>
    <w:lvl w:ilvl="0" w:tplc="F8187DA6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ECF"/>
    <w:multiLevelType w:val="hybridMultilevel"/>
    <w:tmpl w:val="27BCC55A"/>
    <w:lvl w:ilvl="0" w:tplc="AE4A0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07D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C94C5E"/>
    <w:multiLevelType w:val="hybridMultilevel"/>
    <w:tmpl w:val="9B605F6E"/>
    <w:lvl w:ilvl="0" w:tplc="EC1EDEDE">
      <w:start w:val="1"/>
      <w:numFmt w:val="upperLetter"/>
      <w:lvlText w:val="%1)"/>
      <w:lvlJc w:val="left"/>
      <w:pPr>
        <w:ind w:left="72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07B4"/>
    <w:multiLevelType w:val="hybridMultilevel"/>
    <w:tmpl w:val="8286B396"/>
    <w:lvl w:ilvl="0" w:tplc="D1740106">
      <w:numFmt w:val="bullet"/>
      <w:lvlText w:val="-"/>
      <w:lvlJc w:val="left"/>
      <w:pPr>
        <w:ind w:left="144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353F3"/>
    <w:multiLevelType w:val="hybridMultilevel"/>
    <w:tmpl w:val="9150113C"/>
    <w:lvl w:ilvl="0" w:tplc="1ADEF9EC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71B4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B421DA"/>
    <w:multiLevelType w:val="hybridMultilevel"/>
    <w:tmpl w:val="605C255A"/>
    <w:lvl w:ilvl="0" w:tplc="C382C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41184"/>
    <w:multiLevelType w:val="hybridMultilevel"/>
    <w:tmpl w:val="9F0279A0"/>
    <w:lvl w:ilvl="0" w:tplc="A7DA097E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08A5"/>
    <w:multiLevelType w:val="hybridMultilevel"/>
    <w:tmpl w:val="318E8E1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73D51"/>
    <w:multiLevelType w:val="hybridMultilevel"/>
    <w:tmpl w:val="0EAE89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446165"/>
    <w:multiLevelType w:val="hybridMultilevel"/>
    <w:tmpl w:val="E3561DFC"/>
    <w:lvl w:ilvl="0" w:tplc="1CF06F36">
      <w:numFmt w:val="bullet"/>
      <w:lvlText w:val="-"/>
      <w:lvlJc w:val="left"/>
      <w:pPr>
        <w:ind w:left="108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0644894">
    <w:abstractNumId w:val="6"/>
  </w:num>
  <w:num w:numId="2" w16cid:durableId="1995067467">
    <w:abstractNumId w:val="17"/>
  </w:num>
  <w:num w:numId="3" w16cid:durableId="1736774905">
    <w:abstractNumId w:val="13"/>
  </w:num>
  <w:num w:numId="4" w16cid:durableId="1692493452">
    <w:abstractNumId w:val="20"/>
  </w:num>
  <w:num w:numId="5" w16cid:durableId="1867480047">
    <w:abstractNumId w:val="3"/>
  </w:num>
  <w:num w:numId="6" w16cid:durableId="39474352">
    <w:abstractNumId w:val="4"/>
  </w:num>
  <w:num w:numId="7" w16cid:durableId="1558667381">
    <w:abstractNumId w:val="2"/>
  </w:num>
  <w:num w:numId="8" w16cid:durableId="405759983">
    <w:abstractNumId w:val="12"/>
  </w:num>
  <w:num w:numId="9" w16cid:durableId="644314730">
    <w:abstractNumId w:val="21"/>
  </w:num>
  <w:num w:numId="10" w16cid:durableId="906500729">
    <w:abstractNumId w:val="8"/>
  </w:num>
  <w:num w:numId="11" w16cid:durableId="246770972">
    <w:abstractNumId w:val="10"/>
  </w:num>
  <w:num w:numId="12" w16cid:durableId="1383405017">
    <w:abstractNumId w:val="9"/>
  </w:num>
  <w:num w:numId="13" w16cid:durableId="1539929285">
    <w:abstractNumId w:val="0"/>
  </w:num>
  <w:num w:numId="14" w16cid:durableId="2109540524">
    <w:abstractNumId w:val="19"/>
  </w:num>
  <w:num w:numId="15" w16cid:durableId="856189530">
    <w:abstractNumId w:val="14"/>
  </w:num>
  <w:num w:numId="16" w16cid:durableId="1025789761">
    <w:abstractNumId w:val="7"/>
  </w:num>
  <w:num w:numId="17" w16cid:durableId="1179586581">
    <w:abstractNumId w:val="18"/>
  </w:num>
  <w:num w:numId="18" w16cid:durableId="687369447">
    <w:abstractNumId w:val="1"/>
  </w:num>
  <w:num w:numId="19" w16cid:durableId="1560751803">
    <w:abstractNumId w:val="15"/>
  </w:num>
  <w:num w:numId="20" w16cid:durableId="1767456709">
    <w:abstractNumId w:val="11"/>
  </w:num>
  <w:num w:numId="21" w16cid:durableId="130952171">
    <w:abstractNumId w:val="23"/>
  </w:num>
  <w:num w:numId="22" w16cid:durableId="1573586906">
    <w:abstractNumId w:val="16"/>
  </w:num>
  <w:num w:numId="23" w16cid:durableId="756753563">
    <w:abstractNumId w:val="22"/>
  </w:num>
  <w:num w:numId="24" w16cid:durableId="52483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50"/>
    <w:rsid w:val="000052DC"/>
    <w:rsid w:val="00007728"/>
    <w:rsid w:val="00007AA6"/>
    <w:rsid w:val="0001110B"/>
    <w:rsid w:val="000119BE"/>
    <w:rsid w:val="00013848"/>
    <w:rsid w:val="000138DC"/>
    <w:rsid w:val="000142D3"/>
    <w:rsid w:val="0001440A"/>
    <w:rsid w:val="00014ADE"/>
    <w:rsid w:val="00017121"/>
    <w:rsid w:val="000234C8"/>
    <w:rsid w:val="00023E90"/>
    <w:rsid w:val="00024AA2"/>
    <w:rsid w:val="00024EFA"/>
    <w:rsid w:val="0002672D"/>
    <w:rsid w:val="0002692D"/>
    <w:rsid w:val="00033397"/>
    <w:rsid w:val="0003652B"/>
    <w:rsid w:val="00040EAC"/>
    <w:rsid w:val="00041EA3"/>
    <w:rsid w:val="00043EC1"/>
    <w:rsid w:val="0004482B"/>
    <w:rsid w:val="00044E77"/>
    <w:rsid w:val="000451DD"/>
    <w:rsid w:val="00045E74"/>
    <w:rsid w:val="00051FA0"/>
    <w:rsid w:val="000526E0"/>
    <w:rsid w:val="00052C6E"/>
    <w:rsid w:val="00054E9D"/>
    <w:rsid w:val="00055FBE"/>
    <w:rsid w:val="00057E7F"/>
    <w:rsid w:val="000629F5"/>
    <w:rsid w:val="00062D7A"/>
    <w:rsid w:val="00064A24"/>
    <w:rsid w:val="00065B1B"/>
    <w:rsid w:val="00073619"/>
    <w:rsid w:val="00074158"/>
    <w:rsid w:val="00074CD6"/>
    <w:rsid w:val="0007682C"/>
    <w:rsid w:val="00082BA0"/>
    <w:rsid w:val="00083C22"/>
    <w:rsid w:val="00086A27"/>
    <w:rsid w:val="000918E7"/>
    <w:rsid w:val="00091C36"/>
    <w:rsid w:val="00092530"/>
    <w:rsid w:val="00095166"/>
    <w:rsid w:val="000952F2"/>
    <w:rsid w:val="00095EC1"/>
    <w:rsid w:val="00097660"/>
    <w:rsid w:val="00097C64"/>
    <w:rsid w:val="000A1002"/>
    <w:rsid w:val="000A2169"/>
    <w:rsid w:val="000B0E7C"/>
    <w:rsid w:val="000B1C92"/>
    <w:rsid w:val="000B406F"/>
    <w:rsid w:val="000B59DB"/>
    <w:rsid w:val="000B7E3C"/>
    <w:rsid w:val="000C13DE"/>
    <w:rsid w:val="000C171C"/>
    <w:rsid w:val="000C2995"/>
    <w:rsid w:val="000C3EA6"/>
    <w:rsid w:val="000C4F65"/>
    <w:rsid w:val="000C538B"/>
    <w:rsid w:val="000C7C73"/>
    <w:rsid w:val="000D0D67"/>
    <w:rsid w:val="000D1079"/>
    <w:rsid w:val="000D2F47"/>
    <w:rsid w:val="000D2F5D"/>
    <w:rsid w:val="000D345D"/>
    <w:rsid w:val="000D5248"/>
    <w:rsid w:val="000E1E5D"/>
    <w:rsid w:val="000E437E"/>
    <w:rsid w:val="000E6D6C"/>
    <w:rsid w:val="000E7459"/>
    <w:rsid w:val="000F0078"/>
    <w:rsid w:val="000F11E9"/>
    <w:rsid w:val="000F26A1"/>
    <w:rsid w:val="000F44ED"/>
    <w:rsid w:val="000F79CD"/>
    <w:rsid w:val="001011F8"/>
    <w:rsid w:val="00101659"/>
    <w:rsid w:val="00102F28"/>
    <w:rsid w:val="00106417"/>
    <w:rsid w:val="00106E9E"/>
    <w:rsid w:val="001107B1"/>
    <w:rsid w:val="00111621"/>
    <w:rsid w:val="00112221"/>
    <w:rsid w:val="001122A2"/>
    <w:rsid w:val="00112F13"/>
    <w:rsid w:val="00127EFC"/>
    <w:rsid w:val="0013119C"/>
    <w:rsid w:val="00131285"/>
    <w:rsid w:val="00131DC4"/>
    <w:rsid w:val="00137400"/>
    <w:rsid w:val="00137DBF"/>
    <w:rsid w:val="001412BD"/>
    <w:rsid w:val="00141308"/>
    <w:rsid w:val="00143575"/>
    <w:rsid w:val="0014371C"/>
    <w:rsid w:val="00146EDF"/>
    <w:rsid w:val="0015069E"/>
    <w:rsid w:val="001508FB"/>
    <w:rsid w:val="00151565"/>
    <w:rsid w:val="00151DE0"/>
    <w:rsid w:val="00152FC9"/>
    <w:rsid w:val="00153053"/>
    <w:rsid w:val="00154609"/>
    <w:rsid w:val="00154BDC"/>
    <w:rsid w:val="00155329"/>
    <w:rsid w:val="0015620F"/>
    <w:rsid w:val="00156856"/>
    <w:rsid w:val="0016165B"/>
    <w:rsid w:val="001625C4"/>
    <w:rsid w:val="0016461D"/>
    <w:rsid w:val="00165B62"/>
    <w:rsid w:val="001677E1"/>
    <w:rsid w:val="00167E2C"/>
    <w:rsid w:val="00177B44"/>
    <w:rsid w:val="00182DE7"/>
    <w:rsid w:val="001834CF"/>
    <w:rsid w:val="0018383F"/>
    <w:rsid w:val="001839BF"/>
    <w:rsid w:val="00185665"/>
    <w:rsid w:val="00186573"/>
    <w:rsid w:val="00191894"/>
    <w:rsid w:val="0019235E"/>
    <w:rsid w:val="00192FD8"/>
    <w:rsid w:val="001950F2"/>
    <w:rsid w:val="0019686C"/>
    <w:rsid w:val="001A2502"/>
    <w:rsid w:val="001A4FA6"/>
    <w:rsid w:val="001A6CFB"/>
    <w:rsid w:val="001A7AB9"/>
    <w:rsid w:val="001B14C3"/>
    <w:rsid w:val="001B1913"/>
    <w:rsid w:val="001B668C"/>
    <w:rsid w:val="001C029E"/>
    <w:rsid w:val="001C63D1"/>
    <w:rsid w:val="001C7D81"/>
    <w:rsid w:val="001D121A"/>
    <w:rsid w:val="001D2A6F"/>
    <w:rsid w:val="001D2E3D"/>
    <w:rsid w:val="001D4F61"/>
    <w:rsid w:val="001D7066"/>
    <w:rsid w:val="001D7242"/>
    <w:rsid w:val="001E0217"/>
    <w:rsid w:val="001E0A67"/>
    <w:rsid w:val="001E1990"/>
    <w:rsid w:val="001E39C9"/>
    <w:rsid w:val="001F0869"/>
    <w:rsid w:val="001F112F"/>
    <w:rsid w:val="001F3DC9"/>
    <w:rsid w:val="001F6CCE"/>
    <w:rsid w:val="001F739B"/>
    <w:rsid w:val="002005DF"/>
    <w:rsid w:val="00200F6E"/>
    <w:rsid w:val="00201D61"/>
    <w:rsid w:val="002045BB"/>
    <w:rsid w:val="002054EC"/>
    <w:rsid w:val="0020717E"/>
    <w:rsid w:val="00210B8F"/>
    <w:rsid w:val="002139BA"/>
    <w:rsid w:val="00213F53"/>
    <w:rsid w:val="00214029"/>
    <w:rsid w:val="00216F40"/>
    <w:rsid w:val="00222AA3"/>
    <w:rsid w:val="00226CD9"/>
    <w:rsid w:val="00226CE7"/>
    <w:rsid w:val="0022760C"/>
    <w:rsid w:val="002279EA"/>
    <w:rsid w:val="0023470D"/>
    <w:rsid w:val="00235783"/>
    <w:rsid w:val="00236D97"/>
    <w:rsid w:val="00241C45"/>
    <w:rsid w:val="00242292"/>
    <w:rsid w:val="00244EF3"/>
    <w:rsid w:val="002460F1"/>
    <w:rsid w:val="00247C91"/>
    <w:rsid w:val="0025305C"/>
    <w:rsid w:val="00253E3A"/>
    <w:rsid w:val="0025425D"/>
    <w:rsid w:val="002555E6"/>
    <w:rsid w:val="0025699D"/>
    <w:rsid w:val="00261B6F"/>
    <w:rsid w:val="00262576"/>
    <w:rsid w:val="00262B13"/>
    <w:rsid w:val="00263631"/>
    <w:rsid w:val="00264C06"/>
    <w:rsid w:val="00266FF7"/>
    <w:rsid w:val="00267948"/>
    <w:rsid w:val="00267CE7"/>
    <w:rsid w:val="00274FA9"/>
    <w:rsid w:val="002814AF"/>
    <w:rsid w:val="00281874"/>
    <w:rsid w:val="0028218A"/>
    <w:rsid w:val="002827A8"/>
    <w:rsid w:val="00284723"/>
    <w:rsid w:val="002864D8"/>
    <w:rsid w:val="002A2EEB"/>
    <w:rsid w:val="002A32EA"/>
    <w:rsid w:val="002B25D8"/>
    <w:rsid w:val="002B5E5F"/>
    <w:rsid w:val="002C0389"/>
    <w:rsid w:val="002C08DA"/>
    <w:rsid w:val="002C28E2"/>
    <w:rsid w:val="002C70F2"/>
    <w:rsid w:val="002D05A7"/>
    <w:rsid w:val="002D07B4"/>
    <w:rsid w:val="002E0DB0"/>
    <w:rsid w:val="002E45E8"/>
    <w:rsid w:val="002E6677"/>
    <w:rsid w:val="002E6C57"/>
    <w:rsid w:val="002E7C19"/>
    <w:rsid w:val="002F1BC6"/>
    <w:rsid w:val="002F2CCF"/>
    <w:rsid w:val="002F3BB0"/>
    <w:rsid w:val="002F46F1"/>
    <w:rsid w:val="00300CE2"/>
    <w:rsid w:val="00302080"/>
    <w:rsid w:val="003034BF"/>
    <w:rsid w:val="003040A7"/>
    <w:rsid w:val="003074B6"/>
    <w:rsid w:val="00311158"/>
    <w:rsid w:val="0031142E"/>
    <w:rsid w:val="00311727"/>
    <w:rsid w:val="003135F5"/>
    <w:rsid w:val="00313D2A"/>
    <w:rsid w:val="003150A8"/>
    <w:rsid w:val="00317053"/>
    <w:rsid w:val="00320CAC"/>
    <w:rsid w:val="00322BE8"/>
    <w:rsid w:val="00324DBD"/>
    <w:rsid w:val="00325D57"/>
    <w:rsid w:val="003268C3"/>
    <w:rsid w:val="003279A1"/>
    <w:rsid w:val="00330EAD"/>
    <w:rsid w:val="003320FA"/>
    <w:rsid w:val="003369DD"/>
    <w:rsid w:val="00341A28"/>
    <w:rsid w:val="00341AD9"/>
    <w:rsid w:val="0034396D"/>
    <w:rsid w:val="00344580"/>
    <w:rsid w:val="00344EEF"/>
    <w:rsid w:val="00345164"/>
    <w:rsid w:val="003517DE"/>
    <w:rsid w:val="003520F0"/>
    <w:rsid w:val="00352548"/>
    <w:rsid w:val="003539A8"/>
    <w:rsid w:val="00353FC3"/>
    <w:rsid w:val="00355F32"/>
    <w:rsid w:val="00356B24"/>
    <w:rsid w:val="003603AE"/>
    <w:rsid w:val="003604CF"/>
    <w:rsid w:val="00362316"/>
    <w:rsid w:val="00366571"/>
    <w:rsid w:val="003676F4"/>
    <w:rsid w:val="0037222C"/>
    <w:rsid w:val="003731E8"/>
    <w:rsid w:val="003752B2"/>
    <w:rsid w:val="00377DBA"/>
    <w:rsid w:val="00382500"/>
    <w:rsid w:val="00385FF8"/>
    <w:rsid w:val="00386771"/>
    <w:rsid w:val="003900B2"/>
    <w:rsid w:val="00391CD5"/>
    <w:rsid w:val="003930F3"/>
    <w:rsid w:val="00396CAC"/>
    <w:rsid w:val="003A0FA2"/>
    <w:rsid w:val="003A13F7"/>
    <w:rsid w:val="003A2039"/>
    <w:rsid w:val="003A5A8C"/>
    <w:rsid w:val="003B331C"/>
    <w:rsid w:val="003B4842"/>
    <w:rsid w:val="003B4F93"/>
    <w:rsid w:val="003B54F6"/>
    <w:rsid w:val="003B6999"/>
    <w:rsid w:val="003C7365"/>
    <w:rsid w:val="003D1DB9"/>
    <w:rsid w:val="003D5221"/>
    <w:rsid w:val="003E0BDE"/>
    <w:rsid w:val="003E1311"/>
    <w:rsid w:val="003E4EAA"/>
    <w:rsid w:val="003F40E7"/>
    <w:rsid w:val="003F685D"/>
    <w:rsid w:val="00404269"/>
    <w:rsid w:val="004056DD"/>
    <w:rsid w:val="00412264"/>
    <w:rsid w:val="004146A1"/>
    <w:rsid w:val="00414AA5"/>
    <w:rsid w:val="004163B0"/>
    <w:rsid w:val="004173F9"/>
    <w:rsid w:val="0042300A"/>
    <w:rsid w:val="0042370E"/>
    <w:rsid w:val="00423A82"/>
    <w:rsid w:val="00423D12"/>
    <w:rsid w:val="004270FD"/>
    <w:rsid w:val="00430A06"/>
    <w:rsid w:val="00434562"/>
    <w:rsid w:val="004346EC"/>
    <w:rsid w:val="004358EC"/>
    <w:rsid w:val="00445151"/>
    <w:rsid w:val="004458FE"/>
    <w:rsid w:val="00453E76"/>
    <w:rsid w:val="00454028"/>
    <w:rsid w:val="00456792"/>
    <w:rsid w:val="00465170"/>
    <w:rsid w:val="004677A4"/>
    <w:rsid w:val="004707BD"/>
    <w:rsid w:val="004707F5"/>
    <w:rsid w:val="00471D9E"/>
    <w:rsid w:val="004739E5"/>
    <w:rsid w:val="00474020"/>
    <w:rsid w:val="004747E2"/>
    <w:rsid w:val="004759BF"/>
    <w:rsid w:val="004803F7"/>
    <w:rsid w:val="00483FE0"/>
    <w:rsid w:val="00485E7B"/>
    <w:rsid w:val="004860DF"/>
    <w:rsid w:val="0048758E"/>
    <w:rsid w:val="004915D1"/>
    <w:rsid w:val="00492200"/>
    <w:rsid w:val="004948FC"/>
    <w:rsid w:val="004A1392"/>
    <w:rsid w:val="004A375C"/>
    <w:rsid w:val="004A4E2E"/>
    <w:rsid w:val="004A5506"/>
    <w:rsid w:val="004A6D95"/>
    <w:rsid w:val="004A754D"/>
    <w:rsid w:val="004B3A66"/>
    <w:rsid w:val="004B4133"/>
    <w:rsid w:val="004B4A00"/>
    <w:rsid w:val="004B4ACD"/>
    <w:rsid w:val="004B5E22"/>
    <w:rsid w:val="004B6337"/>
    <w:rsid w:val="004B69F6"/>
    <w:rsid w:val="004B7317"/>
    <w:rsid w:val="004C1B3D"/>
    <w:rsid w:val="004C25C9"/>
    <w:rsid w:val="004C2F91"/>
    <w:rsid w:val="004C518F"/>
    <w:rsid w:val="004C5A4D"/>
    <w:rsid w:val="004C758D"/>
    <w:rsid w:val="004D413D"/>
    <w:rsid w:val="004D4C2F"/>
    <w:rsid w:val="004E01A9"/>
    <w:rsid w:val="004E1978"/>
    <w:rsid w:val="004E68AD"/>
    <w:rsid w:val="004F53E0"/>
    <w:rsid w:val="00500DB0"/>
    <w:rsid w:val="00501C5F"/>
    <w:rsid w:val="00503A85"/>
    <w:rsid w:val="00504A4D"/>
    <w:rsid w:val="00506A9B"/>
    <w:rsid w:val="00506D40"/>
    <w:rsid w:val="00514E76"/>
    <w:rsid w:val="00515F54"/>
    <w:rsid w:val="005163A2"/>
    <w:rsid w:val="005173D8"/>
    <w:rsid w:val="005178E9"/>
    <w:rsid w:val="00520A23"/>
    <w:rsid w:val="00525BA2"/>
    <w:rsid w:val="0053007F"/>
    <w:rsid w:val="005305C7"/>
    <w:rsid w:val="00531F03"/>
    <w:rsid w:val="00532502"/>
    <w:rsid w:val="00534617"/>
    <w:rsid w:val="005350A1"/>
    <w:rsid w:val="00535ECD"/>
    <w:rsid w:val="005408DE"/>
    <w:rsid w:val="00542B0E"/>
    <w:rsid w:val="00543B1F"/>
    <w:rsid w:val="00544B9A"/>
    <w:rsid w:val="0055077C"/>
    <w:rsid w:val="0055183B"/>
    <w:rsid w:val="00553CFA"/>
    <w:rsid w:val="00557735"/>
    <w:rsid w:val="00560D31"/>
    <w:rsid w:val="005624F2"/>
    <w:rsid w:val="00565147"/>
    <w:rsid w:val="005659DD"/>
    <w:rsid w:val="00565A9B"/>
    <w:rsid w:val="00566B37"/>
    <w:rsid w:val="00567104"/>
    <w:rsid w:val="00570AFA"/>
    <w:rsid w:val="005735F9"/>
    <w:rsid w:val="00575278"/>
    <w:rsid w:val="00576441"/>
    <w:rsid w:val="00576768"/>
    <w:rsid w:val="005768CE"/>
    <w:rsid w:val="00577F8B"/>
    <w:rsid w:val="00581044"/>
    <w:rsid w:val="00581157"/>
    <w:rsid w:val="005812E4"/>
    <w:rsid w:val="005822B9"/>
    <w:rsid w:val="00583EC0"/>
    <w:rsid w:val="0058771B"/>
    <w:rsid w:val="00591DB6"/>
    <w:rsid w:val="005929B5"/>
    <w:rsid w:val="00592D9A"/>
    <w:rsid w:val="00594407"/>
    <w:rsid w:val="00595FDC"/>
    <w:rsid w:val="005A5A02"/>
    <w:rsid w:val="005B327C"/>
    <w:rsid w:val="005B3818"/>
    <w:rsid w:val="005B5F7C"/>
    <w:rsid w:val="005C316C"/>
    <w:rsid w:val="005D093C"/>
    <w:rsid w:val="005D15BD"/>
    <w:rsid w:val="005D1972"/>
    <w:rsid w:val="005D3114"/>
    <w:rsid w:val="005D5A59"/>
    <w:rsid w:val="005D60BD"/>
    <w:rsid w:val="005D6319"/>
    <w:rsid w:val="005E4B57"/>
    <w:rsid w:val="005E75DB"/>
    <w:rsid w:val="005F291F"/>
    <w:rsid w:val="005F3BDB"/>
    <w:rsid w:val="005F4035"/>
    <w:rsid w:val="005F51AC"/>
    <w:rsid w:val="005F5445"/>
    <w:rsid w:val="005F5DEB"/>
    <w:rsid w:val="00602363"/>
    <w:rsid w:val="00603B2E"/>
    <w:rsid w:val="00605546"/>
    <w:rsid w:val="00607C6A"/>
    <w:rsid w:val="0061107D"/>
    <w:rsid w:val="00611194"/>
    <w:rsid w:val="00611EE6"/>
    <w:rsid w:val="00613ED3"/>
    <w:rsid w:val="006153F8"/>
    <w:rsid w:val="00616514"/>
    <w:rsid w:val="00617383"/>
    <w:rsid w:val="00617A2D"/>
    <w:rsid w:val="00617CE8"/>
    <w:rsid w:val="0062192C"/>
    <w:rsid w:val="00621C82"/>
    <w:rsid w:val="00626AA6"/>
    <w:rsid w:val="00634286"/>
    <w:rsid w:val="006347BB"/>
    <w:rsid w:val="00634AA7"/>
    <w:rsid w:val="00635B57"/>
    <w:rsid w:val="00641459"/>
    <w:rsid w:val="006415FA"/>
    <w:rsid w:val="00642820"/>
    <w:rsid w:val="00643498"/>
    <w:rsid w:val="006457AE"/>
    <w:rsid w:val="00645AA1"/>
    <w:rsid w:val="006466E0"/>
    <w:rsid w:val="00647CEA"/>
    <w:rsid w:val="006601B3"/>
    <w:rsid w:val="00664F2A"/>
    <w:rsid w:val="00665F4A"/>
    <w:rsid w:val="00670E20"/>
    <w:rsid w:val="00675335"/>
    <w:rsid w:val="00677F97"/>
    <w:rsid w:val="00694E4A"/>
    <w:rsid w:val="006A29F6"/>
    <w:rsid w:val="006A4912"/>
    <w:rsid w:val="006A4E94"/>
    <w:rsid w:val="006A524D"/>
    <w:rsid w:val="006A5972"/>
    <w:rsid w:val="006A5D7D"/>
    <w:rsid w:val="006A6137"/>
    <w:rsid w:val="006A66C5"/>
    <w:rsid w:val="006B0522"/>
    <w:rsid w:val="006C031D"/>
    <w:rsid w:val="006C0CFB"/>
    <w:rsid w:val="006C4449"/>
    <w:rsid w:val="006C7C61"/>
    <w:rsid w:val="006D3B08"/>
    <w:rsid w:val="006D535B"/>
    <w:rsid w:val="006D552F"/>
    <w:rsid w:val="006D572F"/>
    <w:rsid w:val="006D6E94"/>
    <w:rsid w:val="006D6FDF"/>
    <w:rsid w:val="006E006E"/>
    <w:rsid w:val="006E0F45"/>
    <w:rsid w:val="006E2BA4"/>
    <w:rsid w:val="006E2CB2"/>
    <w:rsid w:val="006E5A0E"/>
    <w:rsid w:val="006F2C95"/>
    <w:rsid w:val="006F3416"/>
    <w:rsid w:val="006F44BB"/>
    <w:rsid w:val="006F5654"/>
    <w:rsid w:val="006F6E18"/>
    <w:rsid w:val="00701DA6"/>
    <w:rsid w:val="007021C7"/>
    <w:rsid w:val="00705A16"/>
    <w:rsid w:val="007116F5"/>
    <w:rsid w:val="00711DD3"/>
    <w:rsid w:val="007120CB"/>
    <w:rsid w:val="0071293E"/>
    <w:rsid w:val="00714249"/>
    <w:rsid w:val="00725B22"/>
    <w:rsid w:val="00725CB9"/>
    <w:rsid w:val="0072668C"/>
    <w:rsid w:val="00727550"/>
    <w:rsid w:val="00727D7C"/>
    <w:rsid w:val="00727FBC"/>
    <w:rsid w:val="00734FEC"/>
    <w:rsid w:val="00735EFA"/>
    <w:rsid w:val="0073614B"/>
    <w:rsid w:val="007365E6"/>
    <w:rsid w:val="00737335"/>
    <w:rsid w:val="007378DA"/>
    <w:rsid w:val="00737ECD"/>
    <w:rsid w:val="007465D2"/>
    <w:rsid w:val="00746A96"/>
    <w:rsid w:val="00752ABE"/>
    <w:rsid w:val="00752FD9"/>
    <w:rsid w:val="007539E3"/>
    <w:rsid w:val="0076014B"/>
    <w:rsid w:val="007649D8"/>
    <w:rsid w:val="0076523C"/>
    <w:rsid w:val="00766855"/>
    <w:rsid w:val="00767581"/>
    <w:rsid w:val="00774121"/>
    <w:rsid w:val="00774FBC"/>
    <w:rsid w:val="007754F6"/>
    <w:rsid w:val="007764C7"/>
    <w:rsid w:val="007773C9"/>
    <w:rsid w:val="00783019"/>
    <w:rsid w:val="00785C87"/>
    <w:rsid w:val="007879C0"/>
    <w:rsid w:val="00791234"/>
    <w:rsid w:val="007A003B"/>
    <w:rsid w:val="007A572B"/>
    <w:rsid w:val="007A5FE5"/>
    <w:rsid w:val="007A637E"/>
    <w:rsid w:val="007A6F00"/>
    <w:rsid w:val="007B0DEA"/>
    <w:rsid w:val="007B1D84"/>
    <w:rsid w:val="007B58C7"/>
    <w:rsid w:val="007B6C16"/>
    <w:rsid w:val="007C7DCA"/>
    <w:rsid w:val="007D0A26"/>
    <w:rsid w:val="007D1113"/>
    <w:rsid w:val="007D3277"/>
    <w:rsid w:val="007D56A1"/>
    <w:rsid w:val="007E2106"/>
    <w:rsid w:val="007E3664"/>
    <w:rsid w:val="007E4B0D"/>
    <w:rsid w:val="007F4745"/>
    <w:rsid w:val="007F6861"/>
    <w:rsid w:val="00801D72"/>
    <w:rsid w:val="00803BC2"/>
    <w:rsid w:val="00804DE5"/>
    <w:rsid w:val="00805BEB"/>
    <w:rsid w:val="008063D3"/>
    <w:rsid w:val="008118E3"/>
    <w:rsid w:val="00813086"/>
    <w:rsid w:val="00813EF5"/>
    <w:rsid w:val="008150FF"/>
    <w:rsid w:val="008209ED"/>
    <w:rsid w:val="0082127F"/>
    <w:rsid w:val="00823412"/>
    <w:rsid w:val="00823F02"/>
    <w:rsid w:val="0082528C"/>
    <w:rsid w:val="00825A90"/>
    <w:rsid w:val="0082681B"/>
    <w:rsid w:val="00827831"/>
    <w:rsid w:val="008304C9"/>
    <w:rsid w:val="008313CD"/>
    <w:rsid w:val="00834C34"/>
    <w:rsid w:val="00842380"/>
    <w:rsid w:val="00846B60"/>
    <w:rsid w:val="008512E9"/>
    <w:rsid w:val="008518BF"/>
    <w:rsid w:val="00856757"/>
    <w:rsid w:val="0086102B"/>
    <w:rsid w:val="00861060"/>
    <w:rsid w:val="008623B5"/>
    <w:rsid w:val="008624A1"/>
    <w:rsid w:val="00865BF5"/>
    <w:rsid w:val="00867A5B"/>
    <w:rsid w:val="00873F82"/>
    <w:rsid w:val="00876676"/>
    <w:rsid w:val="00877BE9"/>
    <w:rsid w:val="00884201"/>
    <w:rsid w:val="00887151"/>
    <w:rsid w:val="00890DD0"/>
    <w:rsid w:val="00894F76"/>
    <w:rsid w:val="008957EB"/>
    <w:rsid w:val="00896402"/>
    <w:rsid w:val="008A128A"/>
    <w:rsid w:val="008A19BA"/>
    <w:rsid w:val="008A1FCA"/>
    <w:rsid w:val="008A4F33"/>
    <w:rsid w:val="008A5B3E"/>
    <w:rsid w:val="008A6358"/>
    <w:rsid w:val="008A707B"/>
    <w:rsid w:val="008B0B28"/>
    <w:rsid w:val="008B21AA"/>
    <w:rsid w:val="008B3E45"/>
    <w:rsid w:val="008B446B"/>
    <w:rsid w:val="008C37E4"/>
    <w:rsid w:val="008C4F02"/>
    <w:rsid w:val="008C548A"/>
    <w:rsid w:val="008C6A11"/>
    <w:rsid w:val="008D1F20"/>
    <w:rsid w:val="008D3096"/>
    <w:rsid w:val="008D4A8F"/>
    <w:rsid w:val="008D5723"/>
    <w:rsid w:val="008D59A4"/>
    <w:rsid w:val="008E1A1F"/>
    <w:rsid w:val="008E1DEB"/>
    <w:rsid w:val="008E6D24"/>
    <w:rsid w:val="008F15E9"/>
    <w:rsid w:val="008F2D6D"/>
    <w:rsid w:val="009003F3"/>
    <w:rsid w:val="00900926"/>
    <w:rsid w:val="00901660"/>
    <w:rsid w:val="009021FD"/>
    <w:rsid w:val="0090299A"/>
    <w:rsid w:val="00902EE2"/>
    <w:rsid w:val="0090478D"/>
    <w:rsid w:val="009053D8"/>
    <w:rsid w:val="0090712E"/>
    <w:rsid w:val="00920A4F"/>
    <w:rsid w:val="00920CA5"/>
    <w:rsid w:val="009222D3"/>
    <w:rsid w:val="00925CE0"/>
    <w:rsid w:val="00925DF5"/>
    <w:rsid w:val="00927C89"/>
    <w:rsid w:val="009330E9"/>
    <w:rsid w:val="0094401F"/>
    <w:rsid w:val="0095211F"/>
    <w:rsid w:val="00955005"/>
    <w:rsid w:val="00955070"/>
    <w:rsid w:val="0095633B"/>
    <w:rsid w:val="00962E52"/>
    <w:rsid w:val="00965278"/>
    <w:rsid w:val="0096632B"/>
    <w:rsid w:val="00966BD0"/>
    <w:rsid w:val="00967326"/>
    <w:rsid w:val="009673FE"/>
    <w:rsid w:val="0097439F"/>
    <w:rsid w:val="00974DAC"/>
    <w:rsid w:val="00975363"/>
    <w:rsid w:val="009763DE"/>
    <w:rsid w:val="00977A30"/>
    <w:rsid w:val="00980E59"/>
    <w:rsid w:val="0098192E"/>
    <w:rsid w:val="009828B0"/>
    <w:rsid w:val="00991530"/>
    <w:rsid w:val="00991DB7"/>
    <w:rsid w:val="0099313E"/>
    <w:rsid w:val="009933A4"/>
    <w:rsid w:val="00993B10"/>
    <w:rsid w:val="00996010"/>
    <w:rsid w:val="009A1978"/>
    <w:rsid w:val="009A1DE9"/>
    <w:rsid w:val="009A21FB"/>
    <w:rsid w:val="009A2A91"/>
    <w:rsid w:val="009A4288"/>
    <w:rsid w:val="009A4859"/>
    <w:rsid w:val="009A6245"/>
    <w:rsid w:val="009B25A6"/>
    <w:rsid w:val="009B48E4"/>
    <w:rsid w:val="009B5E17"/>
    <w:rsid w:val="009B71E5"/>
    <w:rsid w:val="009C03EA"/>
    <w:rsid w:val="009C423A"/>
    <w:rsid w:val="009C7F66"/>
    <w:rsid w:val="009D04F0"/>
    <w:rsid w:val="009D265F"/>
    <w:rsid w:val="009D4824"/>
    <w:rsid w:val="009D7FE8"/>
    <w:rsid w:val="009E4450"/>
    <w:rsid w:val="009E4F06"/>
    <w:rsid w:val="009F03FE"/>
    <w:rsid w:val="009F1445"/>
    <w:rsid w:val="009F5FA1"/>
    <w:rsid w:val="00A0208E"/>
    <w:rsid w:val="00A025A4"/>
    <w:rsid w:val="00A066F0"/>
    <w:rsid w:val="00A105A2"/>
    <w:rsid w:val="00A1465C"/>
    <w:rsid w:val="00A14C35"/>
    <w:rsid w:val="00A16285"/>
    <w:rsid w:val="00A16CAC"/>
    <w:rsid w:val="00A17F48"/>
    <w:rsid w:val="00A21064"/>
    <w:rsid w:val="00A23212"/>
    <w:rsid w:val="00A23A47"/>
    <w:rsid w:val="00A2581F"/>
    <w:rsid w:val="00A266F4"/>
    <w:rsid w:val="00A2676C"/>
    <w:rsid w:val="00A27D58"/>
    <w:rsid w:val="00A30ABC"/>
    <w:rsid w:val="00A32B57"/>
    <w:rsid w:val="00A33030"/>
    <w:rsid w:val="00A34232"/>
    <w:rsid w:val="00A35DCF"/>
    <w:rsid w:val="00A37C70"/>
    <w:rsid w:val="00A4036E"/>
    <w:rsid w:val="00A40CFC"/>
    <w:rsid w:val="00A418B8"/>
    <w:rsid w:val="00A42391"/>
    <w:rsid w:val="00A459ED"/>
    <w:rsid w:val="00A52266"/>
    <w:rsid w:val="00A5381E"/>
    <w:rsid w:val="00A57B38"/>
    <w:rsid w:val="00A63656"/>
    <w:rsid w:val="00A642FE"/>
    <w:rsid w:val="00A64461"/>
    <w:rsid w:val="00A6457B"/>
    <w:rsid w:val="00A64844"/>
    <w:rsid w:val="00A64BAD"/>
    <w:rsid w:val="00A65FEE"/>
    <w:rsid w:val="00A668D8"/>
    <w:rsid w:val="00A67238"/>
    <w:rsid w:val="00A85594"/>
    <w:rsid w:val="00A879FF"/>
    <w:rsid w:val="00A90918"/>
    <w:rsid w:val="00A90B32"/>
    <w:rsid w:val="00A916AF"/>
    <w:rsid w:val="00A946D6"/>
    <w:rsid w:val="00AA100D"/>
    <w:rsid w:val="00AA2464"/>
    <w:rsid w:val="00AA432B"/>
    <w:rsid w:val="00AA54A4"/>
    <w:rsid w:val="00AB093B"/>
    <w:rsid w:val="00AB1961"/>
    <w:rsid w:val="00AB20EE"/>
    <w:rsid w:val="00AB2EE3"/>
    <w:rsid w:val="00AB321E"/>
    <w:rsid w:val="00AB3E22"/>
    <w:rsid w:val="00AB5F51"/>
    <w:rsid w:val="00AC0975"/>
    <w:rsid w:val="00AC66A3"/>
    <w:rsid w:val="00AC67B8"/>
    <w:rsid w:val="00AC6DFE"/>
    <w:rsid w:val="00AD0931"/>
    <w:rsid w:val="00AD1AD4"/>
    <w:rsid w:val="00AD3D7B"/>
    <w:rsid w:val="00AD3F66"/>
    <w:rsid w:val="00AD6DE7"/>
    <w:rsid w:val="00AE0B54"/>
    <w:rsid w:val="00AE1AB1"/>
    <w:rsid w:val="00AF56BB"/>
    <w:rsid w:val="00AF5707"/>
    <w:rsid w:val="00AF58C5"/>
    <w:rsid w:val="00AF67F4"/>
    <w:rsid w:val="00B01DB9"/>
    <w:rsid w:val="00B0417B"/>
    <w:rsid w:val="00B04C1B"/>
    <w:rsid w:val="00B10DAE"/>
    <w:rsid w:val="00B121EA"/>
    <w:rsid w:val="00B13099"/>
    <w:rsid w:val="00B14CA8"/>
    <w:rsid w:val="00B152AF"/>
    <w:rsid w:val="00B15DB0"/>
    <w:rsid w:val="00B161F4"/>
    <w:rsid w:val="00B177EC"/>
    <w:rsid w:val="00B209B6"/>
    <w:rsid w:val="00B21A61"/>
    <w:rsid w:val="00B22254"/>
    <w:rsid w:val="00B235DA"/>
    <w:rsid w:val="00B24CAE"/>
    <w:rsid w:val="00B26155"/>
    <w:rsid w:val="00B277A7"/>
    <w:rsid w:val="00B3134F"/>
    <w:rsid w:val="00B329E9"/>
    <w:rsid w:val="00B3521C"/>
    <w:rsid w:val="00B35EA0"/>
    <w:rsid w:val="00B37ABB"/>
    <w:rsid w:val="00B415AE"/>
    <w:rsid w:val="00B459CF"/>
    <w:rsid w:val="00B52356"/>
    <w:rsid w:val="00B54F8E"/>
    <w:rsid w:val="00B56D22"/>
    <w:rsid w:val="00B56FFB"/>
    <w:rsid w:val="00B64A63"/>
    <w:rsid w:val="00B7244C"/>
    <w:rsid w:val="00B7404A"/>
    <w:rsid w:val="00B83ADF"/>
    <w:rsid w:val="00B85245"/>
    <w:rsid w:val="00B873AF"/>
    <w:rsid w:val="00B9122C"/>
    <w:rsid w:val="00B923A0"/>
    <w:rsid w:val="00BA1525"/>
    <w:rsid w:val="00BA258A"/>
    <w:rsid w:val="00BA7941"/>
    <w:rsid w:val="00BB0F18"/>
    <w:rsid w:val="00BB1E47"/>
    <w:rsid w:val="00BB1FDE"/>
    <w:rsid w:val="00BB609C"/>
    <w:rsid w:val="00BB7396"/>
    <w:rsid w:val="00BB746C"/>
    <w:rsid w:val="00BC2765"/>
    <w:rsid w:val="00BC642C"/>
    <w:rsid w:val="00BD0CCB"/>
    <w:rsid w:val="00BD6CAC"/>
    <w:rsid w:val="00BE0E3B"/>
    <w:rsid w:val="00BE3D05"/>
    <w:rsid w:val="00BE3FFB"/>
    <w:rsid w:val="00BE5F20"/>
    <w:rsid w:val="00BF0DF4"/>
    <w:rsid w:val="00BF1738"/>
    <w:rsid w:val="00BF4532"/>
    <w:rsid w:val="00BF78E5"/>
    <w:rsid w:val="00C0421F"/>
    <w:rsid w:val="00C1094A"/>
    <w:rsid w:val="00C10C4A"/>
    <w:rsid w:val="00C1264E"/>
    <w:rsid w:val="00C15A63"/>
    <w:rsid w:val="00C15B42"/>
    <w:rsid w:val="00C3072F"/>
    <w:rsid w:val="00C326D0"/>
    <w:rsid w:val="00C330B1"/>
    <w:rsid w:val="00C33206"/>
    <w:rsid w:val="00C356C9"/>
    <w:rsid w:val="00C36684"/>
    <w:rsid w:val="00C36DEB"/>
    <w:rsid w:val="00C403D7"/>
    <w:rsid w:val="00C419E6"/>
    <w:rsid w:val="00C461AC"/>
    <w:rsid w:val="00C51925"/>
    <w:rsid w:val="00C521E8"/>
    <w:rsid w:val="00C533AF"/>
    <w:rsid w:val="00C54B14"/>
    <w:rsid w:val="00C5560C"/>
    <w:rsid w:val="00C60157"/>
    <w:rsid w:val="00C62B54"/>
    <w:rsid w:val="00C65B60"/>
    <w:rsid w:val="00C6744F"/>
    <w:rsid w:val="00C707D2"/>
    <w:rsid w:val="00C71F15"/>
    <w:rsid w:val="00C7239D"/>
    <w:rsid w:val="00C75EA5"/>
    <w:rsid w:val="00C80838"/>
    <w:rsid w:val="00C82491"/>
    <w:rsid w:val="00C850A2"/>
    <w:rsid w:val="00C8567C"/>
    <w:rsid w:val="00C85DB0"/>
    <w:rsid w:val="00C868F5"/>
    <w:rsid w:val="00C92305"/>
    <w:rsid w:val="00C92A41"/>
    <w:rsid w:val="00C95C10"/>
    <w:rsid w:val="00CA234B"/>
    <w:rsid w:val="00CA3828"/>
    <w:rsid w:val="00CA400C"/>
    <w:rsid w:val="00CA484B"/>
    <w:rsid w:val="00CA6ACE"/>
    <w:rsid w:val="00CA79A9"/>
    <w:rsid w:val="00CB3970"/>
    <w:rsid w:val="00CB3A81"/>
    <w:rsid w:val="00CB6DD0"/>
    <w:rsid w:val="00CB71E9"/>
    <w:rsid w:val="00CB7208"/>
    <w:rsid w:val="00CC5A03"/>
    <w:rsid w:val="00CC5AF2"/>
    <w:rsid w:val="00CC6764"/>
    <w:rsid w:val="00CD04B9"/>
    <w:rsid w:val="00CD4ED5"/>
    <w:rsid w:val="00CD5380"/>
    <w:rsid w:val="00CD64E1"/>
    <w:rsid w:val="00CD6E61"/>
    <w:rsid w:val="00CE0192"/>
    <w:rsid w:val="00CE2BD1"/>
    <w:rsid w:val="00CE4951"/>
    <w:rsid w:val="00CE4FA1"/>
    <w:rsid w:val="00CE5161"/>
    <w:rsid w:val="00CE7661"/>
    <w:rsid w:val="00CF0385"/>
    <w:rsid w:val="00CF1A98"/>
    <w:rsid w:val="00CF1C19"/>
    <w:rsid w:val="00CF21BC"/>
    <w:rsid w:val="00CF6086"/>
    <w:rsid w:val="00D01A3C"/>
    <w:rsid w:val="00D061A7"/>
    <w:rsid w:val="00D123AF"/>
    <w:rsid w:val="00D1393C"/>
    <w:rsid w:val="00D20EB6"/>
    <w:rsid w:val="00D213FD"/>
    <w:rsid w:val="00D25DB8"/>
    <w:rsid w:val="00D2762B"/>
    <w:rsid w:val="00D27F43"/>
    <w:rsid w:val="00D339F7"/>
    <w:rsid w:val="00D34D16"/>
    <w:rsid w:val="00D35D19"/>
    <w:rsid w:val="00D42D58"/>
    <w:rsid w:val="00D44A50"/>
    <w:rsid w:val="00D4619A"/>
    <w:rsid w:val="00D5706D"/>
    <w:rsid w:val="00D6041B"/>
    <w:rsid w:val="00D664F9"/>
    <w:rsid w:val="00D669A2"/>
    <w:rsid w:val="00D67A90"/>
    <w:rsid w:val="00D735CC"/>
    <w:rsid w:val="00D73C91"/>
    <w:rsid w:val="00D771B8"/>
    <w:rsid w:val="00D77BF3"/>
    <w:rsid w:val="00D80D65"/>
    <w:rsid w:val="00D81149"/>
    <w:rsid w:val="00D826F8"/>
    <w:rsid w:val="00D8326C"/>
    <w:rsid w:val="00D85C35"/>
    <w:rsid w:val="00D911DA"/>
    <w:rsid w:val="00D94C1C"/>
    <w:rsid w:val="00DA1AC8"/>
    <w:rsid w:val="00DA43D3"/>
    <w:rsid w:val="00DA71D5"/>
    <w:rsid w:val="00DB2CF3"/>
    <w:rsid w:val="00DB36F6"/>
    <w:rsid w:val="00DC00B1"/>
    <w:rsid w:val="00DC03E3"/>
    <w:rsid w:val="00DC0CC8"/>
    <w:rsid w:val="00DC33AD"/>
    <w:rsid w:val="00DC3B03"/>
    <w:rsid w:val="00DC3E68"/>
    <w:rsid w:val="00DD1A74"/>
    <w:rsid w:val="00DD2F3A"/>
    <w:rsid w:val="00DD31AB"/>
    <w:rsid w:val="00DE0A11"/>
    <w:rsid w:val="00DE0B7B"/>
    <w:rsid w:val="00DE183B"/>
    <w:rsid w:val="00DE66E3"/>
    <w:rsid w:val="00DE7DF8"/>
    <w:rsid w:val="00DF04CD"/>
    <w:rsid w:val="00DF114E"/>
    <w:rsid w:val="00DF1B1E"/>
    <w:rsid w:val="00DF457D"/>
    <w:rsid w:val="00DF6B1E"/>
    <w:rsid w:val="00DF771A"/>
    <w:rsid w:val="00DF776B"/>
    <w:rsid w:val="00E006EC"/>
    <w:rsid w:val="00E01066"/>
    <w:rsid w:val="00E039BA"/>
    <w:rsid w:val="00E10930"/>
    <w:rsid w:val="00E1178A"/>
    <w:rsid w:val="00E11847"/>
    <w:rsid w:val="00E12DAF"/>
    <w:rsid w:val="00E1555E"/>
    <w:rsid w:val="00E17D51"/>
    <w:rsid w:val="00E220C6"/>
    <w:rsid w:val="00E26488"/>
    <w:rsid w:val="00E346C4"/>
    <w:rsid w:val="00E455E0"/>
    <w:rsid w:val="00E45BA1"/>
    <w:rsid w:val="00E51F3C"/>
    <w:rsid w:val="00E55D30"/>
    <w:rsid w:val="00E56624"/>
    <w:rsid w:val="00E61501"/>
    <w:rsid w:val="00E64E0A"/>
    <w:rsid w:val="00E66578"/>
    <w:rsid w:val="00E70D06"/>
    <w:rsid w:val="00E70E4A"/>
    <w:rsid w:val="00E71CB1"/>
    <w:rsid w:val="00E72252"/>
    <w:rsid w:val="00E81F1B"/>
    <w:rsid w:val="00E82FF9"/>
    <w:rsid w:val="00E83131"/>
    <w:rsid w:val="00E8657D"/>
    <w:rsid w:val="00E90AA2"/>
    <w:rsid w:val="00EA04AF"/>
    <w:rsid w:val="00EA17D3"/>
    <w:rsid w:val="00EB6E49"/>
    <w:rsid w:val="00EC6F68"/>
    <w:rsid w:val="00EC7674"/>
    <w:rsid w:val="00ED0CFF"/>
    <w:rsid w:val="00ED285F"/>
    <w:rsid w:val="00ED2B7D"/>
    <w:rsid w:val="00ED3119"/>
    <w:rsid w:val="00ED373D"/>
    <w:rsid w:val="00ED47D5"/>
    <w:rsid w:val="00EE06BF"/>
    <w:rsid w:val="00EF03DD"/>
    <w:rsid w:val="00EF16A0"/>
    <w:rsid w:val="00EF5477"/>
    <w:rsid w:val="00F0131A"/>
    <w:rsid w:val="00F01E2E"/>
    <w:rsid w:val="00F07E46"/>
    <w:rsid w:val="00F13A67"/>
    <w:rsid w:val="00F158AC"/>
    <w:rsid w:val="00F159ED"/>
    <w:rsid w:val="00F15B81"/>
    <w:rsid w:val="00F201BE"/>
    <w:rsid w:val="00F255F4"/>
    <w:rsid w:val="00F26829"/>
    <w:rsid w:val="00F303F0"/>
    <w:rsid w:val="00F35480"/>
    <w:rsid w:val="00F37D07"/>
    <w:rsid w:val="00F403BE"/>
    <w:rsid w:val="00F41A6C"/>
    <w:rsid w:val="00F422F9"/>
    <w:rsid w:val="00F423A3"/>
    <w:rsid w:val="00F444C5"/>
    <w:rsid w:val="00F444EA"/>
    <w:rsid w:val="00F5179F"/>
    <w:rsid w:val="00F54CAB"/>
    <w:rsid w:val="00F5617A"/>
    <w:rsid w:val="00F61981"/>
    <w:rsid w:val="00F75E42"/>
    <w:rsid w:val="00F77DE4"/>
    <w:rsid w:val="00F81A38"/>
    <w:rsid w:val="00F827B3"/>
    <w:rsid w:val="00F82A8A"/>
    <w:rsid w:val="00F83731"/>
    <w:rsid w:val="00F84C98"/>
    <w:rsid w:val="00F85564"/>
    <w:rsid w:val="00F875FF"/>
    <w:rsid w:val="00F92BF9"/>
    <w:rsid w:val="00F93AA6"/>
    <w:rsid w:val="00F9452E"/>
    <w:rsid w:val="00F951C9"/>
    <w:rsid w:val="00F95AE7"/>
    <w:rsid w:val="00F9684F"/>
    <w:rsid w:val="00F96ECA"/>
    <w:rsid w:val="00FA0864"/>
    <w:rsid w:val="00FA12EB"/>
    <w:rsid w:val="00FA3D14"/>
    <w:rsid w:val="00FA5943"/>
    <w:rsid w:val="00FA673A"/>
    <w:rsid w:val="00FA74B3"/>
    <w:rsid w:val="00FB1FEC"/>
    <w:rsid w:val="00FB2464"/>
    <w:rsid w:val="00FB3E2C"/>
    <w:rsid w:val="00FB444C"/>
    <w:rsid w:val="00FB474C"/>
    <w:rsid w:val="00FB5042"/>
    <w:rsid w:val="00FB71DD"/>
    <w:rsid w:val="00FC09A7"/>
    <w:rsid w:val="00FD1245"/>
    <w:rsid w:val="00FD1BD9"/>
    <w:rsid w:val="00FD3A83"/>
    <w:rsid w:val="00FD4CF6"/>
    <w:rsid w:val="00FD5CF5"/>
    <w:rsid w:val="00FD7236"/>
    <w:rsid w:val="00FD7882"/>
    <w:rsid w:val="00FE193F"/>
    <w:rsid w:val="00FE3D0A"/>
    <w:rsid w:val="00FE5C59"/>
    <w:rsid w:val="00FE735F"/>
    <w:rsid w:val="00FF1F49"/>
    <w:rsid w:val="00FF258B"/>
    <w:rsid w:val="00FF26D4"/>
    <w:rsid w:val="00FF2A5B"/>
    <w:rsid w:val="00FF364F"/>
    <w:rsid w:val="00FF4437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B5F4D"/>
  <w15:chartTrackingRefBased/>
  <w15:docId w15:val="{E1197451-0A8B-4A1A-8226-B0FEFD8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645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Brdtekstinnrykk">
    <w:name w:val="Body Text Indent"/>
    <w:basedOn w:val="Normal"/>
    <w:link w:val="BrdtekstinnrykkTegn"/>
    <w:rsid w:val="00727550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72755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F5654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457B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A6457B"/>
    <w:rPr>
      <w:color w:val="0000FF"/>
      <w:u w:val="single"/>
    </w:rPr>
  </w:style>
  <w:style w:type="paragraph" w:customStyle="1" w:styleId="mortaga">
    <w:name w:val="mortag_a"/>
    <w:basedOn w:val="Normal"/>
    <w:rsid w:val="00A6457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64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18</TotalTime>
  <Pages>1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Mitchelle Barbero</dc:creator>
  <cp:keywords/>
  <dc:description/>
  <cp:lastModifiedBy>Trond Ketil Geving</cp:lastModifiedBy>
  <cp:revision>11</cp:revision>
  <cp:lastPrinted>2026-04-29T07:20:00Z</cp:lastPrinted>
  <dcterms:created xsi:type="dcterms:W3CDTF">2026-06-05T06:44:00Z</dcterms:created>
  <dcterms:modified xsi:type="dcterms:W3CDTF">2026-06-05T07:02:00Z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