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1BBB" w14:textId="428F8174" w:rsidR="00516115" w:rsidRDefault="00516115" w:rsidP="415F363D">
      <w:pPr>
        <w:spacing w:after="160" w:line="259" w:lineRule="auto"/>
        <w:rPr>
          <w:rFonts w:ascii="Oslo Sans Office" w:hAnsi="Oslo Sans Office"/>
          <w:color w:val="2A2859" w:themeColor="text2"/>
          <w:sz w:val="38"/>
          <w:szCs w:val="38"/>
        </w:rPr>
      </w:pPr>
      <w:r w:rsidRPr="415F363D">
        <w:rPr>
          <w:rFonts w:ascii="Oslo Sans Office" w:hAnsi="Oslo Sans Office"/>
          <w:color w:val="2A2859" w:themeColor="text2"/>
          <w:sz w:val="38"/>
          <w:szCs w:val="38"/>
        </w:rPr>
        <w:t>Etterstad videregående skole</w:t>
      </w:r>
    </w:p>
    <w:p w14:paraId="0A88E13C" w14:textId="1E1A72A3" w:rsidR="00A53A9D" w:rsidRPr="00A53A9D" w:rsidRDefault="00A53A9D" w:rsidP="00A53A9D">
      <w:pPr>
        <w:rPr>
          <w:rFonts w:ascii="Oslo Sans Office" w:hAnsi="Oslo Sans Office"/>
          <w:b/>
          <w:bCs/>
          <w:sz w:val="24"/>
          <w:szCs w:val="24"/>
        </w:rPr>
      </w:pPr>
      <w:r w:rsidRPr="415F363D">
        <w:rPr>
          <w:rFonts w:ascii="Oslo Sans Office" w:hAnsi="Oslo Sans Office"/>
          <w:b/>
          <w:bCs/>
          <w:sz w:val="24"/>
          <w:szCs w:val="24"/>
        </w:rPr>
        <w:t xml:space="preserve">Retningslinjer ved gjennomføring av skriftlig eksamen ved Etterstad </w:t>
      </w:r>
      <w:proofErr w:type="spellStart"/>
      <w:r w:rsidRPr="415F363D">
        <w:rPr>
          <w:rFonts w:ascii="Oslo Sans Office" w:hAnsi="Oslo Sans Office"/>
          <w:b/>
          <w:bCs/>
          <w:sz w:val="24"/>
          <w:szCs w:val="24"/>
        </w:rPr>
        <w:t>vgs</w:t>
      </w:r>
      <w:proofErr w:type="spellEnd"/>
    </w:p>
    <w:p w14:paraId="2EE80FE6" w14:textId="1CEC52F4" w:rsidR="003E13D6" w:rsidRPr="003E13D6" w:rsidRDefault="398C4DDF" w:rsidP="415F363D">
      <w:pPr>
        <w:numPr>
          <w:ilvl w:val="0"/>
          <w:numId w:val="2"/>
        </w:numPr>
        <w:spacing w:after="0" w:line="240" w:lineRule="auto"/>
        <w:rPr>
          <w:rFonts w:ascii="Oslo Sans Office" w:eastAsia="Times New Roman" w:hAnsi="Oslo Sans Office" w:cs="Arial"/>
          <w:spacing w:val="-3"/>
          <w:sz w:val="22"/>
          <w:lang w:eastAsia="nb-NO"/>
        </w:rPr>
      </w:pPr>
      <w:r w:rsidRPr="415F363D">
        <w:rPr>
          <w:rStyle w:val="Sterk"/>
          <w:rFonts w:ascii="Oslo Sans Office" w:eastAsia="Times New Roman" w:hAnsi="Oslo Sans Office" w:cs="Arial"/>
          <w:b w:val="0"/>
          <w:bCs w:val="0"/>
          <w:spacing w:val="-3"/>
          <w:sz w:val="22"/>
          <w:lang w:eastAsia="nb-NO"/>
        </w:rPr>
        <w:t>Møt kl. 08.30 i eksamenslokalet på</w:t>
      </w:r>
      <w:r w:rsidR="00FC4FB7" w:rsidRPr="415F363D">
        <w:rPr>
          <w:rStyle w:val="Sterk"/>
          <w:rFonts w:ascii="Oslo Sans Office" w:eastAsia="Times New Roman" w:hAnsi="Oslo Sans Office" w:cs="Arial"/>
          <w:b w:val="0"/>
          <w:bCs w:val="0"/>
          <w:spacing w:val="-3"/>
          <w:sz w:val="22"/>
          <w:lang w:eastAsia="nb-NO"/>
        </w:rPr>
        <w:t xml:space="preserve"> eksamensdagen</w:t>
      </w:r>
      <w:r w:rsidR="1B39A361" w:rsidRPr="415F363D">
        <w:rPr>
          <w:rStyle w:val="Sterk"/>
          <w:rFonts w:ascii="Oslo Sans Office" w:eastAsia="Times New Roman" w:hAnsi="Oslo Sans Office" w:cs="Arial"/>
          <w:b w:val="0"/>
          <w:bCs w:val="0"/>
          <w:spacing w:val="-3"/>
          <w:sz w:val="22"/>
          <w:lang w:eastAsia="nb-NO"/>
        </w:rPr>
        <w:t>.</w:t>
      </w:r>
      <w:r w:rsidR="00FC4FB7" w:rsidRPr="415F363D">
        <w:rPr>
          <w:rStyle w:val="Sterk"/>
          <w:rFonts w:ascii="Oslo Sans Office" w:eastAsia="Times New Roman" w:hAnsi="Oslo Sans Office" w:cs="Arial"/>
          <w:b w:val="0"/>
          <w:bCs w:val="0"/>
          <w:spacing w:val="-3"/>
          <w:sz w:val="22"/>
          <w:lang w:eastAsia="nb-NO"/>
        </w:rPr>
        <w:t xml:space="preserve"> </w:t>
      </w:r>
      <w:r w:rsidR="6F9168D3" w:rsidRPr="415F363D">
        <w:rPr>
          <w:rStyle w:val="Sterk"/>
          <w:rFonts w:ascii="Oslo Sans Office" w:eastAsia="Times New Roman" w:hAnsi="Oslo Sans Office" w:cs="Arial"/>
          <w:b w:val="0"/>
          <w:bCs w:val="0"/>
          <w:spacing w:val="-3"/>
          <w:sz w:val="22"/>
          <w:lang w:eastAsia="nb-NO"/>
        </w:rPr>
        <w:t>E</w:t>
      </w:r>
      <w:r w:rsidR="00A53A9D" w:rsidRPr="415F363D">
        <w:rPr>
          <w:rStyle w:val="Sterk"/>
          <w:rFonts w:ascii="Oslo Sans Office" w:hAnsi="Oslo Sans Office" w:cs="Arial"/>
          <w:b w:val="0"/>
          <w:bCs w:val="0"/>
          <w:sz w:val="22"/>
        </w:rPr>
        <w:t xml:space="preserve">ksamen starter kl. 09.00. </w:t>
      </w:r>
    </w:p>
    <w:p w14:paraId="5F74E6D6" w14:textId="4812CBC4" w:rsidR="003E13D6" w:rsidRPr="003E13D6" w:rsidRDefault="00A53A9D" w:rsidP="415F363D">
      <w:pPr>
        <w:numPr>
          <w:ilvl w:val="0"/>
          <w:numId w:val="2"/>
        </w:numPr>
        <w:spacing w:after="0" w:line="240" w:lineRule="auto"/>
        <w:rPr>
          <w:rFonts w:ascii="Oslo Sans Office" w:eastAsia="Times New Roman" w:hAnsi="Oslo Sans Office" w:cs="Arial"/>
          <w:spacing w:val="-3"/>
          <w:sz w:val="22"/>
          <w:lang w:eastAsia="nb-NO"/>
        </w:rPr>
      </w:pPr>
      <w:r w:rsidRPr="415F363D">
        <w:rPr>
          <w:rStyle w:val="Sterk"/>
          <w:rFonts w:ascii="Oslo Sans Office" w:hAnsi="Oslo Sans Office" w:cs="Arial"/>
          <w:b w:val="0"/>
          <w:bCs w:val="0"/>
          <w:sz w:val="22"/>
        </w:rPr>
        <w:t xml:space="preserve">Kandidater som kommer til eksamen </w:t>
      </w:r>
      <w:r w:rsidRPr="415F363D">
        <w:rPr>
          <w:rStyle w:val="Sterk"/>
          <w:rFonts w:ascii="Oslo Sans Office" w:hAnsi="Oslo Sans Office" w:cs="Arial"/>
          <w:b w:val="0"/>
          <w:bCs w:val="0"/>
          <w:sz w:val="22"/>
          <w:u w:val="single"/>
        </w:rPr>
        <w:t>etter kl. 10.00</w:t>
      </w:r>
      <w:r w:rsidRPr="415F363D">
        <w:rPr>
          <w:rStyle w:val="Sterk"/>
          <w:rFonts w:ascii="Oslo Sans Office" w:hAnsi="Oslo Sans Office" w:cs="Arial"/>
          <w:b w:val="0"/>
          <w:bCs w:val="0"/>
          <w:sz w:val="22"/>
        </w:rPr>
        <w:t>, får ikke tatt eksamen.</w:t>
      </w:r>
    </w:p>
    <w:p w14:paraId="0C2533C9" w14:textId="07187980" w:rsidR="00A53A9D" w:rsidRPr="003546D2" w:rsidRDefault="4EE3DB6C" w:rsidP="415F363D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2"/>
          <w:lang w:eastAsia="nb-NO"/>
        </w:rPr>
      </w:pPr>
      <w:r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 xml:space="preserve">Etter at eksamen har startet kl. 09.00, kan ingen forlate eksamenslokalet før kl. 10.00.  </w:t>
      </w:r>
    </w:p>
    <w:p w14:paraId="3CD53A15" w14:textId="07187980" w:rsidR="00A53A9D" w:rsidRPr="003546D2" w:rsidRDefault="00A53A9D" w:rsidP="415F363D">
      <w:pPr>
        <w:numPr>
          <w:ilvl w:val="0"/>
          <w:numId w:val="2"/>
        </w:numPr>
        <w:spacing w:after="0" w:line="240" w:lineRule="auto"/>
        <w:rPr>
          <w:rFonts w:ascii="Oslo Sans Office" w:eastAsia="Times New Roman" w:hAnsi="Oslo Sans Office" w:cs="Arial"/>
          <w:sz w:val="22"/>
          <w:lang w:eastAsia="nb-NO"/>
        </w:rPr>
      </w:pPr>
      <w:r w:rsidRPr="415F363D">
        <w:rPr>
          <w:rFonts w:ascii="Oslo Sans Office" w:eastAsia="Oslo Sans Office" w:hAnsi="Oslo Sans Office" w:cs="Oslo Sans Office"/>
          <w:sz w:val="22"/>
          <w:lang w:eastAsia="nb-NO"/>
        </w:rPr>
        <w:t>Du er selv ansvarlig for at PC</w:t>
      </w:r>
      <w:r w:rsidR="003546D2" w:rsidRPr="415F363D">
        <w:rPr>
          <w:rFonts w:ascii="Oslo Sans Office" w:eastAsia="Oslo Sans Office" w:hAnsi="Oslo Sans Office" w:cs="Oslo Sans Office"/>
          <w:sz w:val="22"/>
          <w:lang w:eastAsia="nb-NO"/>
        </w:rPr>
        <w:t>-</w:t>
      </w:r>
      <w:r w:rsidRPr="415F363D">
        <w:rPr>
          <w:rFonts w:ascii="Oslo Sans Office" w:eastAsia="Oslo Sans Office" w:hAnsi="Oslo Sans Office" w:cs="Oslo Sans Office"/>
          <w:sz w:val="22"/>
          <w:lang w:eastAsia="nb-NO"/>
        </w:rPr>
        <w:t>en og alle digitale hjelpemidler på PC</w:t>
      </w:r>
      <w:r w:rsidR="003546D2" w:rsidRPr="415F363D">
        <w:rPr>
          <w:rFonts w:ascii="Oslo Sans Office" w:eastAsia="Oslo Sans Office" w:hAnsi="Oslo Sans Office" w:cs="Oslo Sans Office"/>
          <w:sz w:val="22"/>
          <w:lang w:eastAsia="nb-NO"/>
        </w:rPr>
        <w:t>-</w:t>
      </w:r>
      <w:r w:rsidRPr="415F363D">
        <w:rPr>
          <w:rFonts w:ascii="Oslo Sans Office" w:eastAsia="Oslo Sans Office" w:hAnsi="Oslo Sans Office" w:cs="Oslo Sans Office"/>
          <w:sz w:val="22"/>
          <w:lang w:eastAsia="nb-NO"/>
        </w:rPr>
        <w:t xml:space="preserve">en er oppdaterte og virker som de skal før eksamen. </w:t>
      </w:r>
    </w:p>
    <w:p w14:paraId="2D52B66A" w14:textId="410DF753" w:rsidR="00A53A9D" w:rsidRPr="003546D2" w:rsidRDefault="61BAD582" w:rsidP="415F363D">
      <w:pPr>
        <w:numPr>
          <w:ilvl w:val="0"/>
          <w:numId w:val="2"/>
        </w:numPr>
        <w:spacing w:after="0" w:line="240" w:lineRule="auto"/>
        <w:rPr>
          <w:rFonts w:ascii="Oslo Sans Office" w:eastAsia="Times New Roman" w:hAnsi="Oslo Sans Office" w:cs="Arial"/>
          <w:sz w:val="22"/>
          <w:lang w:eastAsia="nb-NO"/>
        </w:rPr>
      </w:pPr>
      <w:r w:rsidRPr="415F363D">
        <w:rPr>
          <w:rFonts w:ascii="Oslo Sans Office" w:eastAsia="Times New Roman" w:hAnsi="Oslo Sans Office" w:cs="Arial"/>
          <w:sz w:val="22"/>
          <w:lang w:eastAsia="nb-NO"/>
        </w:rPr>
        <w:t>I fag (bortsett fra matematikk) er alle hjelpemidler tillatt, med unntak av oversettelses-program, internett og andre verktøy som tillater kommunikasjon.</w:t>
      </w:r>
    </w:p>
    <w:p w14:paraId="79F31B15" w14:textId="01661E1C" w:rsidR="00A53A9D" w:rsidRPr="003546D2" w:rsidRDefault="00A53A9D" w:rsidP="415F363D">
      <w:pPr>
        <w:numPr>
          <w:ilvl w:val="0"/>
          <w:numId w:val="2"/>
        </w:numPr>
        <w:spacing w:after="0" w:line="240" w:lineRule="auto"/>
        <w:rPr>
          <w:rFonts w:ascii="Oslo Sans Office" w:eastAsia="Times New Roman" w:hAnsi="Oslo Sans Office" w:cs="Arial"/>
          <w:sz w:val="22"/>
          <w:lang w:eastAsia="nb-NO"/>
        </w:rPr>
      </w:pPr>
      <w:r w:rsidRPr="415F363D">
        <w:rPr>
          <w:rFonts w:ascii="Oslo Sans Office" w:eastAsia="Times New Roman" w:hAnsi="Oslo Sans Office" w:cs="Arial"/>
          <w:sz w:val="22"/>
          <w:lang w:eastAsia="nb-NO"/>
        </w:rPr>
        <w:t xml:space="preserve">Du er selv ansvarlig for å </w:t>
      </w:r>
      <w:r w:rsidR="10B4EF43" w:rsidRPr="415F363D">
        <w:rPr>
          <w:rFonts w:ascii="Oslo Sans Office" w:eastAsia="Times New Roman" w:hAnsi="Oslo Sans Office" w:cs="Arial"/>
          <w:sz w:val="22"/>
          <w:lang w:eastAsia="nb-NO"/>
        </w:rPr>
        <w:t>ta med deg hjelp</w:t>
      </w:r>
      <w:r w:rsidR="171B85A7" w:rsidRPr="415F363D">
        <w:rPr>
          <w:rFonts w:ascii="Oslo Sans Office" w:eastAsia="Times New Roman" w:hAnsi="Oslo Sans Office" w:cs="Arial"/>
          <w:sz w:val="22"/>
          <w:lang w:eastAsia="nb-NO"/>
        </w:rPr>
        <w:t>e</w:t>
      </w:r>
      <w:r w:rsidR="10B4EF43" w:rsidRPr="415F363D">
        <w:rPr>
          <w:rFonts w:ascii="Oslo Sans Office" w:eastAsia="Times New Roman" w:hAnsi="Oslo Sans Office" w:cs="Arial"/>
          <w:sz w:val="22"/>
          <w:lang w:eastAsia="nb-NO"/>
        </w:rPr>
        <w:t>midler og sette</w:t>
      </w:r>
      <w:r w:rsidRPr="415F363D">
        <w:rPr>
          <w:rFonts w:ascii="Oslo Sans Office" w:eastAsia="Times New Roman" w:hAnsi="Oslo Sans Office" w:cs="Arial"/>
          <w:sz w:val="22"/>
          <w:lang w:eastAsia="nb-NO"/>
        </w:rPr>
        <w:t xml:space="preserve"> deg inn i hvordan </w:t>
      </w:r>
      <w:r w:rsidR="34B511EE" w:rsidRPr="415F363D">
        <w:rPr>
          <w:rFonts w:ascii="Oslo Sans Office" w:eastAsia="Times New Roman" w:hAnsi="Oslo Sans Office" w:cs="Arial"/>
          <w:sz w:val="22"/>
          <w:lang w:eastAsia="nb-NO"/>
        </w:rPr>
        <w:t>disse fungerer</w:t>
      </w:r>
      <w:r w:rsidR="00A713E2" w:rsidRPr="415F363D">
        <w:rPr>
          <w:rFonts w:ascii="Oslo Sans Office" w:eastAsia="Times New Roman" w:hAnsi="Oslo Sans Office" w:cs="Arial"/>
          <w:sz w:val="22"/>
          <w:lang w:eastAsia="nb-NO"/>
        </w:rPr>
        <w:t xml:space="preserve"> -</w:t>
      </w:r>
      <w:r w:rsidRPr="415F363D">
        <w:rPr>
          <w:rFonts w:ascii="Oslo Sans Office" w:eastAsia="Times New Roman" w:hAnsi="Oslo Sans Office" w:cs="Arial"/>
          <w:sz w:val="22"/>
          <w:lang w:eastAsia="nb-NO"/>
        </w:rPr>
        <w:t xml:space="preserve"> </w:t>
      </w:r>
      <w:proofErr w:type="spellStart"/>
      <w:r w:rsidRPr="415F363D">
        <w:rPr>
          <w:rFonts w:ascii="Oslo Sans Office" w:eastAsia="Times New Roman" w:hAnsi="Oslo Sans Office" w:cs="Arial"/>
          <w:sz w:val="22"/>
          <w:lang w:eastAsia="nb-NO"/>
        </w:rPr>
        <w:t>f.eks</w:t>
      </w:r>
      <w:proofErr w:type="spellEnd"/>
      <w:r w:rsidRPr="415F363D">
        <w:rPr>
          <w:rFonts w:ascii="Oslo Sans Office" w:eastAsia="Times New Roman" w:hAnsi="Oslo Sans Office" w:cs="Arial"/>
          <w:sz w:val="22"/>
          <w:lang w:eastAsia="nb-NO"/>
        </w:rPr>
        <w:t xml:space="preserve"> ordbøker, </w:t>
      </w:r>
      <w:proofErr w:type="spellStart"/>
      <w:r w:rsidRPr="415F363D">
        <w:rPr>
          <w:rFonts w:ascii="Oslo Sans Office" w:eastAsia="Times New Roman" w:hAnsi="Oslo Sans Office" w:cs="Arial"/>
          <w:sz w:val="22"/>
          <w:lang w:eastAsia="nb-NO"/>
        </w:rPr>
        <w:t>geogebra</w:t>
      </w:r>
      <w:proofErr w:type="spellEnd"/>
      <w:r w:rsidRPr="415F363D">
        <w:rPr>
          <w:rFonts w:ascii="Oslo Sans Office" w:eastAsia="Times New Roman" w:hAnsi="Oslo Sans Office" w:cs="Arial"/>
          <w:sz w:val="22"/>
          <w:lang w:eastAsia="nb-NO"/>
        </w:rPr>
        <w:t> og programmer for andre skriftspråk.</w:t>
      </w:r>
      <w:r w:rsidR="1E2DB739" w:rsidRPr="415F363D">
        <w:rPr>
          <w:rFonts w:ascii="Oslo Sans Office" w:eastAsia="Times New Roman" w:hAnsi="Oslo Sans Office" w:cs="Arial"/>
          <w:sz w:val="22"/>
          <w:lang w:eastAsia="nb-NO"/>
        </w:rPr>
        <w:t xml:space="preserve"> Nettressurser kan ha begrenset kapasitet under eksamen på grunn av stor pågang nasjonalt. Vi anbefaler derfor å ta med papirbaserte hjelpemidler som for eksempel ordbøker.</w:t>
      </w:r>
    </w:p>
    <w:p w14:paraId="64A45118" w14:textId="18708795" w:rsidR="00A53A9D" w:rsidRPr="00A53A9D" w:rsidRDefault="2845B0A9" w:rsidP="415F363D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right="120"/>
        <w:rPr>
          <w:rFonts w:ascii="Oslo Sans Office" w:eastAsia="Times New Roman" w:hAnsi="Oslo Sans Office" w:cs="Arial"/>
          <w:sz w:val="22"/>
          <w:lang w:eastAsia="nb-NO"/>
        </w:rPr>
      </w:pPr>
      <w:r w:rsidRPr="415F363D">
        <w:rPr>
          <w:rFonts w:ascii="Oslo Sans Office" w:eastAsia="Times New Roman" w:hAnsi="Oslo Sans Office" w:cs="Arial"/>
          <w:sz w:val="22"/>
          <w:lang w:eastAsia="nb-NO"/>
        </w:rPr>
        <w:t>M</w:t>
      </w:r>
      <w:r w:rsidR="00A53A9D" w:rsidRPr="415F363D">
        <w:rPr>
          <w:rFonts w:ascii="Oslo Sans Office" w:eastAsia="Times New Roman" w:hAnsi="Oslo Sans Office" w:cs="Arial"/>
          <w:sz w:val="22"/>
          <w:lang w:eastAsia="nb-NO"/>
        </w:rPr>
        <w:t xml:space="preserve">atematikkeksamen </w:t>
      </w:r>
      <w:r w:rsidR="00BA033D" w:rsidRPr="415F363D">
        <w:rPr>
          <w:rFonts w:ascii="Oslo Sans Office" w:eastAsia="Times New Roman" w:hAnsi="Oslo Sans Office" w:cs="Arial"/>
          <w:sz w:val="22"/>
          <w:lang w:eastAsia="nb-NO"/>
        </w:rPr>
        <w:t xml:space="preserve">er </w:t>
      </w:r>
      <w:r w:rsidR="00A53A9D" w:rsidRPr="415F363D">
        <w:rPr>
          <w:rFonts w:ascii="Oslo Sans Office" w:eastAsia="Times New Roman" w:hAnsi="Oslo Sans Office" w:cs="Arial"/>
          <w:sz w:val="22"/>
          <w:lang w:eastAsia="nb-NO"/>
        </w:rPr>
        <w:t>todelt:</w:t>
      </w:r>
    </w:p>
    <w:p w14:paraId="0EC7FC8F" w14:textId="77777777" w:rsidR="00A53A9D" w:rsidRPr="00A53A9D" w:rsidRDefault="00A53A9D" w:rsidP="415F363D">
      <w:pPr>
        <w:shd w:val="clear" w:color="auto" w:fill="FFFFFF" w:themeFill="background1"/>
        <w:spacing w:after="0" w:line="276" w:lineRule="auto"/>
        <w:ind w:left="720" w:right="120"/>
        <w:rPr>
          <w:rFonts w:ascii="Oslo Sans Office" w:eastAsia="Times New Roman" w:hAnsi="Oslo Sans Office" w:cs="Arial"/>
          <w:sz w:val="22"/>
          <w:lang w:eastAsia="nb-NO"/>
        </w:rPr>
      </w:pPr>
      <w:r w:rsidRPr="415F363D">
        <w:rPr>
          <w:rFonts w:ascii="Oslo Sans Office" w:eastAsia="Times New Roman" w:hAnsi="Oslo Sans Office" w:cs="Arial"/>
          <w:sz w:val="22"/>
          <w:lang w:eastAsia="nb-NO"/>
        </w:rPr>
        <w:t>Del 1 = skrivesaker, passer, linjal og vinkelmåler er tillatt.</w:t>
      </w:r>
    </w:p>
    <w:p w14:paraId="2930B093" w14:textId="77777777" w:rsidR="00A53A9D" w:rsidRPr="00A53A9D" w:rsidRDefault="00A53A9D" w:rsidP="415F363D">
      <w:pPr>
        <w:shd w:val="clear" w:color="auto" w:fill="FFFFFF" w:themeFill="background1"/>
        <w:spacing w:after="0" w:line="276" w:lineRule="auto"/>
        <w:ind w:left="720" w:right="120"/>
        <w:rPr>
          <w:rFonts w:ascii="Oslo Sans Office" w:eastAsia="Times New Roman" w:hAnsi="Oslo Sans Office" w:cs="Arial"/>
          <w:sz w:val="22"/>
          <w:lang w:eastAsia="nb-NO"/>
        </w:rPr>
      </w:pPr>
      <w:r w:rsidRPr="415F363D">
        <w:rPr>
          <w:rFonts w:ascii="Oslo Sans Office" w:eastAsia="Times New Roman" w:hAnsi="Oslo Sans Office" w:cs="Arial"/>
          <w:sz w:val="22"/>
          <w:lang w:eastAsia="nb-NO"/>
        </w:rPr>
        <w:t>Del 2 = Alle hjelpemidler tillatt, med unntak av Internett og andre verktøy som tillater kommunikasjon.</w:t>
      </w:r>
    </w:p>
    <w:p w14:paraId="2112A31A" w14:textId="3011DEE1" w:rsidR="00A53A9D" w:rsidRPr="00C56C4E" w:rsidRDefault="68216BE6" w:rsidP="415F363D">
      <w:pPr>
        <w:numPr>
          <w:ilvl w:val="0"/>
          <w:numId w:val="2"/>
        </w:numPr>
        <w:spacing w:after="0" w:line="240" w:lineRule="auto"/>
        <w:rPr>
          <w:rFonts w:eastAsia="Times New Roman" w:cs="Arial"/>
          <w:spacing w:val="-3"/>
          <w:sz w:val="22"/>
          <w:lang w:eastAsia="nb-NO"/>
        </w:rPr>
      </w:pPr>
      <w:r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M</w:t>
      </w:r>
      <w:r w:rsidR="00A53A9D"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obiltelfoner, smartklokker etc. skal lever</w:t>
      </w:r>
      <w:r w:rsidR="00C56C4E"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e</w:t>
      </w:r>
      <w:r w:rsidR="00A53A9D"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 xml:space="preserve">s </w:t>
      </w:r>
      <w:r w:rsidR="035B5DB6"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 xml:space="preserve">avslått til </w:t>
      </w:r>
      <w:r w:rsidR="00A53A9D"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eksamensvaktene ved innsjekking</w:t>
      </w:r>
      <w:r w:rsidR="00C56C4E"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 xml:space="preserve">. </w:t>
      </w:r>
    </w:p>
    <w:p w14:paraId="0D849154" w14:textId="473D3A28" w:rsidR="00A53A9D" w:rsidRPr="00C56C4E" w:rsidRDefault="736932A6" w:rsidP="415F363D">
      <w:pPr>
        <w:numPr>
          <w:ilvl w:val="0"/>
          <w:numId w:val="2"/>
        </w:numPr>
        <w:spacing w:after="0" w:line="240" w:lineRule="auto"/>
        <w:rPr>
          <w:rFonts w:ascii="Oslo Sans Office" w:eastAsia="Times New Roman" w:hAnsi="Oslo Sans Office" w:cs="Arial"/>
          <w:spacing w:val="-3"/>
          <w:sz w:val="22"/>
          <w:lang w:eastAsia="nb-NO"/>
        </w:rPr>
      </w:pPr>
      <w:r w:rsidRPr="415F363D">
        <w:rPr>
          <w:rFonts w:ascii="Oslo Sans Office" w:eastAsia="Oslo Sans Office" w:hAnsi="Oslo Sans Office" w:cs="Oslo Sans Office"/>
          <w:spacing w:val="-3"/>
          <w:sz w:val="22"/>
          <w:lang w:eastAsia="nb-NO"/>
        </w:rPr>
        <w:t xml:space="preserve">Skal du gå ut av rommet, kontakt en eksamensvakt. </w:t>
      </w:r>
    </w:p>
    <w:p w14:paraId="45B0026E" w14:textId="11A9CFC9" w:rsidR="00A53A9D" w:rsidRPr="00A53A9D" w:rsidRDefault="736932A6" w:rsidP="415F363D">
      <w:pPr>
        <w:numPr>
          <w:ilvl w:val="0"/>
          <w:numId w:val="2"/>
        </w:numPr>
        <w:spacing w:after="0" w:line="240" w:lineRule="auto"/>
        <w:rPr>
          <w:rFonts w:ascii="Oslo Sans Office" w:eastAsia="Times New Roman" w:hAnsi="Oslo Sans Office" w:cs="Arial"/>
          <w:spacing w:val="-3"/>
          <w:sz w:val="22"/>
          <w:lang w:eastAsia="nb-NO"/>
        </w:rPr>
      </w:pPr>
      <w:r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 xml:space="preserve">Det er ikke tillatt å snakke med hverandre etter at eksamen har startet kl. 09.00. </w:t>
      </w:r>
      <w:r w:rsidR="00A53A9D"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Brudd på dette vil føre til bortvisning fra lokale</w:t>
      </w:r>
      <w:r w:rsidR="00C56C4E"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t</w:t>
      </w:r>
      <w:r w:rsidR="00A53A9D"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 xml:space="preserve"> og annullering av eksamen.</w:t>
      </w:r>
    </w:p>
    <w:p w14:paraId="765C3A4C" w14:textId="494BF25B" w:rsidR="00A53A9D" w:rsidRPr="00C56C4E" w:rsidRDefault="00A53A9D" w:rsidP="415F363D">
      <w:pPr>
        <w:numPr>
          <w:ilvl w:val="0"/>
          <w:numId w:val="2"/>
        </w:numPr>
        <w:spacing w:after="0" w:line="240" w:lineRule="auto"/>
        <w:rPr>
          <w:rFonts w:ascii="Oslo Sans Office" w:eastAsia="Times New Roman" w:hAnsi="Oslo Sans Office" w:cs="Arial"/>
          <w:spacing w:val="-3"/>
          <w:sz w:val="22"/>
          <w:lang w:eastAsia="nb-NO"/>
        </w:rPr>
      </w:pPr>
      <w:r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 xml:space="preserve">Du kan tidligst levere eksamensbesvarelsen </w:t>
      </w:r>
      <w:r w:rsidR="30591621"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 xml:space="preserve">kl. </w:t>
      </w:r>
      <w:r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 xml:space="preserve">10.00. Når du </w:t>
      </w:r>
      <w:r w:rsidR="30F3965A"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ønsker å levere,</w:t>
      </w:r>
      <w:r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 xml:space="preserve"> kontakter du vakten og sjekker ut. Besvarelsen blir ikke vurdert </w:t>
      </w:r>
      <w:r w:rsidR="6C2A9898"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 xml:space="preserve">dersom </w:t>
      </w:r>
      <w:r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du forlater eksamenslokalet uten å sjekke ut.</w:t>
      </w:r>
    </w:p>
    <w:p w14:paraId="46CC0D8E" w14:textId="77777777" w:rsidR="00F323CB" w:rsidRPr="00F323CB" w:rsidRDefault="00BC4DE0" w:rsidP="00F323CB">
      <w:pPr>
        <w:pStyle w:val="Listeavsnitt"/>
        <w:numPr>
          <w:ilvl w:val="0"/>
          <w:numId w:val="2"/>
        </w:numPr>
        <w:shd w:val="clear" w:color="auto" w:fill="FFFFFF"/>
        <w:spacing w:after="300" w:line="240" w:lineRule="auto"/>
        <w:rPr>
          <w:rFonts w:eastAsia="Times New Roman" w:cs="Times New Roman"/>
          <w:color w:val="4E4E4E"/>
          <w:sz w:val="22"/>
          <w:lang w:eastAsia="nb-NO"/>
        </w:rPr>
      </w:pPr>
      <w:r w:rsidRPr="00F55D97">
        <w:rPr>
          <w:rFonts w:eastAsia="Times New Roman" w:cs="Arial"/>
          <w:color w:val="4E4E4E"/>
          <w:sz w:val="22"/>
          <w:lang w:eastAsia="nb-NO"/>
        </w:rPr>
        <w:t>Blir du syk på eksamen</w:t>
      </w:r>
      <w:r w:rsidRPr="003F3AEE">
        <w:rPr>
          <w:rFonts w:eastAsia="Times New Roman" w:cs="Arial"/>
          <w:color w:val="4E4E4E"/>
          <w:sz w:val="22"/>
          <w:lang w:eastAsia="nb-NO"/>
        </w:rPr>
        <w:t>, må du levere legeerklæring snarest og senest innen 3 dager. Du får ikke eksamen eller eventuelt vitnemål før neste semester. Hvis du er syk på eksamen i trekkfag, blir eksamensfaget trukket på nytt.</w:t>
      </w:r>
    </w:p>
    <w:p w14:paraId="3E0F26D9" w14:textId="77777777" w:rsidR="00F323CB" w:rsidRPr="00F323CB" w:rsidRDefault="00A53A9D" w:rsidP="00F323CB">
      <w:pPr>
        <w:pStyle w:val="Listeavsnitt"/>
        <w:numPr>
          <w:ilvl w:val="0"/>
          <w:numId w:val="2"/>
        </w:numPr>
        <w:shd w:val="clear" w:color="auto" w:fill="FFFFFF"/>
        <w:spacing w:after="300" w:line="240" w:lineRule="auto"/>
        <w:rPr>
          <w:rFonts w:eastAsia="Times New Roman" w:cs="Times New Roman"/>
          <w:color w:val="4E4E4E"/>
          <w:sz w:val="22"/>
          <w:lang w:eastAsia="nb-NO"/>
        </w:rPr>
      </w:pPr>
      <w:r w:rsidRPr="00F323CB">
        <w:rPr>
          <w:sz w:val="22"/>
        </w:rPr>
        <w:t xml:space="preserve">Plagiat eller annen for juks vil </w:t>
      </w:r>
      <w:r w:rsidRPr="00F323CB">
        <w:rPr>
          <w:rFonts w:eastAsia="Times New Roman" w:cs="Arial"/>
          <w:spacing w:val="-3"/>
          <w:sz w:val="22"/>
          <w:lang w:eastAsia="nb-NO"/>
        </w:rPr>
        <w:t>føre til bortvisning fra lokalen og/eller annullering av eksamen</w:t>
      </w:r>
      <w:r w:rsidR="004C7EDA" w:rsidRPr="00F323CB">
        <w:rPr>
          <w:rFonts w:eastAsia="Times New Roman" w:cs="Arial"/>
          <w:spacing w:val="-3"/>
          <w:sz w:val="22"/>
          <w:lang w:eastAsia="nb-NO"/>
        </w:rPr>
        <w:t>.</w:t>
      </w:r>
    </w:p>
    <w:p w14:paraId="636CF15C" w14:textId="11B73F96" w:rsidR="6DFCC76C" w:rsidRPr="00F323CB" w:rsidRDefault="6DFCC76C" w:rsidP="00F323CB">
      <w:pPr>
        <w:pStyle w:val="Listeavsnitt"/>
        <w:numPr>
          <w:ilvl w:val="0"/>
          <w:numId w:val="2"/>
        </w:numPr>
        <w:shd w:val="clear" w:color="auto" w:fill="FFFFFF"/>
        <w:spacing w:after="300" w:line="240" w:lineRule="auto"/>
        <w:rPr>
          <w:rFonts w:eastAsia="Times New Roman" w:cs="Times New Roman"/>
          <w:color w:val="4E4E4E"/>
          <w:sz w:val="22"/>
          <w:lang w:eastAsia="nb-NO"/>
        </w:rPr>
      </w:pPr>
      <w:r w:rsidRPr="00F323CB">
        <w:rPr>
          <w:rFonts w:eastAsia="Times New Roman" w:cs="Arial"/>
          <w:sz w:val="22"/>
          <w:lang w:eastAsia="nb-NO"/>
        </w:rPr>
        <w:t>Du finner mer informasjon om eksamen, eksamensgjennomføring og klagefrister på skolens hjemmeside.</w:t>
      </w:r>
    </w:p>
    <w:p w14:paraId="630471E9" w14:textId="48B99FB7" w:rsidR="00A53A9D" w:rsidRPr="00A53A9D" w:rsidRDefault="00A53A9D" w:rsidP="415F363D">
      <w:pPr>
        <w:pStyle w:val="Listeavsnitt"/>
        <w:spacing w:after="0" w:line="240" w:lineRule="auto"/>
        <w:rPr>
          <w:rFonts w:eastAsia="Times New Roman" w:cs="Arial"/>
          <w:spacing w:val="-3"/>
          <w:sz w:val="22"/>
          <w:lang w:eastAsia="nb-NO"/>
        </w:rPr>
      </w:pPr>
    </w:p>
    <w:p w14:paraId="3C92E351" w14:textId="35B50FBE" w:rsidR="00A53A9D" w:rsidRDefault="00F870AF" w:rsidP="415F363D">
      <w:pPr>
        <w:spacing w:after="0" w:line="240" w:lineRule="auto"/>
        <w:rPr>
          <w:rFonts w:ascii="Oslo Sans Office" w:eastAsia="Times New Roman" w:hAnsi="Oslo Sans Office" w:cs="Arial"/>
          <w:spacing w:val="-3"/>
          <w:sz w:val="22"/>
          <w:lang w:eastAsia="nb-NO"/>
        </w:rPr>
      </w:pPr>
      <w:r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Etterstad</w:t>
      </w:r>
      <w:r w:rsidR="006E21E3"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, 05.05.23</w:t>
      </w:r>
    </w:p>
    <w:p w14:paraId="0B7A5F71" w14:textId="44886072" w:rsidR="002E0DC2" w:rsidRDefault="002E0DC2" w:rsidP="415F363D">
      <w:pPr>
        <w:spacing w:after="0" w:line="240" w:lineRule="auto"/>
        <w:rPr>
          <w:rFonts w:ascii="Oslo Sans Office" w:eastAsia="Times New Roman" w:hAnsi="Oslo Sans Office" w:cs="Arial"/>
          <w:spacing w:val="-3"/>
          <w:sz w:val="22"/>
          <w:lang w:eastAsia="nb-NO"/>
        </w:rPr>
      </w:pPr>
    </w:p>
    <w:p w14:paraId="57C5EA0C" w14:textId="3202F512" w:rsidR="006E21E3" w:rsidRDefault="006E21E3" w:rsidP="415F363D">
      <w:pPr>
        <w:spacing w:after="0" w:line="240" w:lineRule="auto"/>
        <w:rPr>
          <w:rFonts w:ascii="Oslo Sans Office" w:eastAsia="Times New Roman" w:hAnsi="Oslo Sans Office" w:cs="Arial"/>
          <w:spacing w:val="-3"/>
          <w:sz w:val="22"/>
          <w:lang w:eastAsia="nb-NO"/>
        </w:rPr>
      </w:pPr>
      <w:r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Erik Horgen</w:t>
      </w:r>
    </w:p>
    <w:p w14:paraId="36808B95" w14:textId="00BCE5B8" w:rsidR="006E21E3" w:rsidRDefault="006E21E3" w:rsidP="415F363D">
      <w:pPr>
        <w:spacing w:after="0" w:line="240" w:lineRule="auto"/>
        <w:rPr>
          <w:rFonts w:ascii="Oslo Sans Office" w:eastAsia="Times New Roman" w:hAnsi="Oslo Sans Office" w:cs="Arial"/>
          <w:spacing w:val="-3"/>
          <w:sz w:val="22"/>
          <w:lang w:eastAsia="nb-NO"/>
        </w:rPr>
      </w:pPr>
      <w:r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 xml:space="preserve">Ass. </w:t>
      </w:r>
      <w:r w:rsidR="002E0DC2"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r</w:t>
      </w:r>
      <w:r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ektor/eksamensansvarlig</w:t>
      </w:r>
    </w:p>
    <w:p w14:paraId="2965D7EA" w14:textId="03C8A138" w:rsidR="006E21E3" w:rsidRPr="00A53A9D" w:rsidRDefault="006E21E3" w:rsidP="415F363D">
      <w:pPr>
        <w:spacing w:after="0" w:line="240" w:lineRule="auto"/>
        <w:rPr>
          <w:rFonts w:ascii="Oslo Sans Office" w:eastAsia="Times New Roman" w:hAnsi="Oslo Sans Office" w:cs="Arial"/>
          <w:spacing w:val="-3"/>
          <w:sz w:val="22"/>
          <w:lang w:eastAsia="nb-NO"/>
        </w:rPr>
      </w:pPr>
    </w:p>
    <w:p w14:paraId="4DB8B467" w14:textId="2E195B3E" w:rsidR="00A53A9D" w:rsidRPr="00A53A9D" w:rsidRDefault="00A53A9D" w:rsidP="415F363D">
      <w:pPr>
        <w:spacing w:after="0" w:line="240" w:lineRule="auto"/>
        <w:rPr>
          <w:rFonts w:ascii="Oslo Sans Office" w:eastAsia="Times New Roman" w:hAnsi="Oslo Sans Office" w:cs="Arial"/>
          <w:spacing w:val="-3"/>
          <w:sz w:val="22"/>
          <w:lang w:eastAsia="nb-NO"/>
        </w:rPr>
      </w:pPr>
      <w:r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Jeg har lest og forstått r</w:t>
      </w:r>
      <w:r w:rsidR="00AC5877"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 xml:space="preserve">etningslinjene </w:t>
      </w:r>
      <w:r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for eksamen.</w:t>
      </w:r>
    </w:p>
    <w:p w14:paraId="06BE0537" w14:textId="77777777" w:rsidR="00A53A9D" w:rsidRPr="00A53A9D" w:rsidRDefault="00A53A9D" w:rsidP="415F363D">
      <w:pPr>
        <w:spacing w:after="0" w:line="240" w:lineRule="auto"/>
        <w:rPr>
          <w:rFonts w:ascii="Oslo Sans Office" w:eastAsia="Times New Roman" w:hAnsi="Oslo Sans Office" w:cs="Arial"/>
          <w:spacing w:val="-3"/>
          <w:sz w:val="22"/>
          <w:lang w:eastAsia="nb-NO"/>
        </w:rPr>
      </w:pPr>
    </w:p>
    <w:p w14:paraId="384E226E" w14:textId="51E3755E" w:rsidR="000F0078" w:rsidRPr="00417239" w:rsidRDefault="00A53A9D" w:rsidP="00417239">
      <w:pPr>
        <w:spacing w:after="0" w:line="240" w:lineRule="auto"/>
        <w:rPr>
          <w:rFonts w:ascii="Oslo Sans Office" w:eastAsia="Times New Roman" w:hAnsi="Oslo Sans Office" w:cs="Arial"/>
          <w:spacing w:val="-3"/>
          <w:sz w:val="22"/>
          <w:lang w:eastAsia="nb-NO"/>
        </w:rPr>
      </w:pPr>
      <w:proofErr w:type="spellStart"/>
      <w:proofErr w:type="gramStart"/>
      <w:r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Sign</w:t>
      </w:r>
      <w:proofErr w:type="spellEnd"/>
      <w:r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:_</w:t>
      </w:r>
      <w:proofErr w:type="gramEnd"/>
      <w:r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__________________            dato</w:t>
      </w:r>
      <w:r w:rsidR="1EA3B041"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:</w:t>
      </w:r>
      <w:r w:rsidRPr="415F363D">
        <w:rPr>
          <w:rFonts w:ascii="Oslo Sans Office" w:eastAsia="Times New Roman" w:hAnsi="Oslo Sans Office" w:cs="Arial"/>
          <w:spacing w:val="-3"/>
          <w:sz w:val="22"/>
          <w:lang w:eastAsia="nb-NO"/>
        </w:rPr>
        <w:t>_______________</w:t>
      </w:r>
    </w:p>
    <w:sectPr w:rsidR="000F0078" w:rsidRPr="00417239" w:rsidSect="008D59A4">
      <w:headerReference w:type="first" r:id="rId8"/>
      <w:footerReference w:type="first" r:id="rId9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9D4B" w14:textId="77777777" w:rsidR="003C11D3" w:rsidRDefault="003C11D3" w:rsidP="005D093C">
      <w:pPr>
        <w:spacing w:after="0" w:line="240" w:lineRule="auto"/>
      </w:pPr>
      <w:r>
        <w:separator/>
      </w:r>
    </w:p>
  </w:endnote>
  <w:endnote w:type="continuationSeparator" w:id="0">
    <w:p w14:paraId="04E689F0" w14:textId="77777777" w:rsidR="003C11D3" w:rsidRDefault="003C11D3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DE1938" w14:paraId="478D1362" w14:textId="77777777" w:rsidTr="00064A24">
      <w:trPr>
        <w:trHeight w:val="20"/>
      </w:trPr>
      <w:tc>
        <w:tcPr>
          <w:tcW w:w="424" w:type="dxa"/>
          <w:vMerge w:val="restart"/>
        </w:tcPr>
        <w:p w14:paraId="73CEDDEB" w14:textId="77777777" w:rsidR="00064A24" w:rsidRPr="00DE1938" w:rsidRDefault="00064A24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8480" behindDoc="0" locked="0" layoutInCell="1" allowOverlap="1" wp14:anchorId="05D5D815" wp14:editId="4E0FD44C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224806C" w14:textId="77777777" w:rsidR="00064A24" w:rsidRPr="00DE1938" w:rsidRDefault="00064A24" w:rsidP="00D44A50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14:paraId="2D5F9969" w14:textId="77777777" w:rsidR="00064A24" w:rsidRPr="00DE1938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DE1938" w14:paraId="345142A7" w14:textId="77777777" w:rsidTr="00064A24">
      <w:tc>
        <w:tcPr>
          <w:tcW w:w="424" w:type="dxa"/>
          <w:vMerge/>
        </w:tcPr>
        <w:p w14:paraId="0A2D5FF6" w14:textId="77777777" w:rsidR="00064A24" w:rsidRPr="00DE1938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09C70D2E" w14:textId="77777777" w:rsidR="00064A24" w:rsidRPr="00DE1938" w:rsidRDefault="008D59A4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</w:tc>
    </w:tr>
  </w:tbl>
  <w:p w14:paraId="2C76C933" w14:textId="77777777"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E1B3" w14:textId="77777777" w:rsidR="003C11D3" w:rsidRDefault="003C11D3" w:rsidP="005D093C">
      <w:pPr>
        <w:spacing w:after="0" w:line="240" w:lineRule="auto"/>
      </w:pPr>
      <w:r>
        <w:separator/>
      </w:r>
    </w:p>
  </w:footnote>
  <w:footnote w:type="continuationSeparator" w:id="0">
    <w:p w14:paraId="185215E9" w14:textId="77777777" w:rsidR="003C11D3" w:rsidRDefault="003C11D3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EA57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330E"/>
    <w:multiLevelType w:val="hybridMultilevel"/>
    <w:tmpl w:val="0D5829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572289">
    <w:abstractNumId w:val="1"/>
  </w:num>
  <w:num w:numId="2" w16cid:durableId="83148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115"/>
    <w:rsid w:val="000119BE"/>
    <w:rsid w:val="00064A24"/>
    <w:rsid w:val="00095EC1"/>
    <w:rsid w:val="000F0078"/>
    <w:rsid w:val="00127AEA"/>
    <w:rsid w:val="00164F3A"/>
    <w:rsid w:val="00186573"/>
    <w:rsid w:val="001F112F"/>
    <w:rsid w:val="0025699D"/>
    <w:rsid w:val="00261DEF"/>
    <w:rsid w:val="002E0DC2"/>
    <w:rsid w:val="00325D57"/>
    <w:rsid w:val="00326D1F"/>
    <w:rsid w:val="003546D2"/>
    <w:rsid w:val="003603AE"/>
    <w:rsid w:val="003C11D3"/>
    <w:rsid w:val="003E13D6"/>
    <w:rsid w:val="003F3AEE"/>
    <w:rsid w:val="00417239"/>
    <w:rsid w:val="00483FE0"/>
    <w:rsid w:val="004912B7"/>
    <w:rsid w:val="004C7EDA"/>
    <w:rsid w:val="0050605D"/>
    <w:rsid w:val="00516115"/>
    <w:rsid w:val="00543A4B"/>
    <w:rsid w:val="0055183B"/>
    <w:rsid w:val="00560D31"/>
    <w:rsid w:val="00567104"/>
    <w:rsid w:val="005812E4"/>
    <w:rsid w:val="005929B5"/>
    <w:rsid w:val="00595FDC"/>
    <w:rsid w:val="005D0416"/>
    <w:rsid w:val="005D093C"/>
    <w:rsid w:val="00617383"/>
    <w:rsid w:val="006E006E"/>
    <w:rsid w:val="006E21E3"/>
    <w:rsid w:val="00727D7C"/>
    <w:rsid w:val="00772C96"/>
    <w:rsid w:val="007755C2"/>
    <w:rsid w:val="007D1113"/>
    <w:rsid w:val="007E4B0D"/>
    <w:rsid w:val="008D5723"/>
    <w:rsid w:val="008D59A4"/>
    <w:rsid w:val="00A0208E"/>
    <w:rsid w:val="00A37C70"/>
    <w:rsid w:val="00A53A9D"/>
    <w:rsid w:val="00A63656"/>
    <w:rsid w:val="00A67238"/>
    <w:rsid w:val="00A713E2"/>
    <w:rsid w:val="00A85594"/>
    <w:rsid w:val="00AA100D"/>
    <w:rsid w:val="00AC5877"/>
    <w:rsid w:val="00B10DAE"/>
    <w:rsid w:val="00BA033D"/>
    <w:rsid w:val="00BC4DE0"/>
    <w:rsid w:val="00C3058B"/>
    <w:rsid w:val="00C51925"/>
    <w:rsid w:val="00C56C4E"/>
    <w:rsid w:val="00C678A6"/>
    <w:rsid w:val="00C94550"/>
    <w:rsid w:val="00CF5D56"/>
    <w:rsid w:val="00D44A50"/>
    <w:rsid w:val="00D8326C"/>
    <w:rsid w:val="00E51F3C"/>
    <w:rsid w:val="00F122C8"/>
    <w:rsid w:val="00F323CB"/>
    <w:rsid w:val="00F55D97"/>
    <w:rsid w:val="00F7134C"/>
    <w:rsid w:val="00F870AF"/>
    <w:rsid w:val="00FC4FB7"/>
    <w:rsid w:val="00FD7882"/>
    <w:rsid w:val="00FE2D84"/>
    <w:rsid w:val="035B5DB6"/>
    <w:rsid w:val="0A4E58DF"/>
    <w:rsid w:val="0E415030"/>
    <w:rsid w:val="0FDD2091"/>
    <w:rsid w:val="10B4EF43"/>
    <w:rsid w:val="164C6215"/>
    <w:rsid w:val="171B85A7"/>
    <w:rsid w:val="1A2CDA8E"/>
    <w:rsid w:val="1B39A361"/>
    <w:rsid w:val="1E0C88BE"/>
    <w:rsid w:val="1E2DB739"/>
    <w:rsid w:val="1EA3B041"/>
    <w:rsid w:val="2845B0A9"/>
    <w:rsid w:val="2AD9D0EF"/>
    <w:rsid w:val="2FAD4212"/>
    <w:rsid w:val="30591621"/>
    <w:rsid w:val="30F3965A"/>
    <w:rsid w:val="32E4E2D4"/>
    <w:rsid w:val="34B511EE"/>
    <w:rsid w:val="35E88999"/>
    <w:rsid w:val="37B853F7"/>
    <w:rsid w:val="398C4DDF"/>
    <w:rsid w:val="3C8BC51A"/>
    <w:rsid w:val="415F363D"/>
    <w:rsid w:val="429DE46C"/>
    <w:rsid w:val="4302F424"/>
    <w:rsid w:val="49A3F887"/>
    <w:rsid w:val="4D3889A5"/>
    <w:rsid w:val="4D7C837A"/>
    <w:rsid w:val="4EE3DB6C"/>
    <w:rsid w:val="4FE1772C"/>
    <w:rsid w:val="572B5346"/>
    <w:rsid w:val="58BF3621"/>
    <w:rsid w:val="5D6056FF"/>
    <w:rsid w:val="5F36652B"/>
    <w:rsid w:val="61BAD582"/>
    <w:rsid w:val="67417710"/>
    <w:rsid w:val="68216BE6"/>
    <w:rsid w:val="6C2A9898"/>
    <w:rsid w:val="6DFCC76C"/>
    <w:rsid w:val="6EEF66C3"/>
    <w:rsid w:val="6F336098"/>
    <w:rsid w:val="6F9168D3"/>
    <w:rsid w:val="720DDF28"/>
    <w:rsid w:val="736932A6"/>
    <w:rsid w:val="73A9AF89"/>
    <w:rsid w:val="73C2D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B2369"/>
  <w15:chartTrackingRefBased/>
  <w15:docId w15:val="{BEAC52C2-C202-46D3-83EE-EB406FD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53A9D"/>
    <w:pPr>
      <w:spacing w:after="160" w:line="259" w:lineRule="auto"/>
      <w:ind w:left="720"/>
      <w:contextualSpacing/>
    </w:pPr>
    <w:rPr>
      <w:rFonts w:ascii="Oslo Sans Office" w:hAnsi="Oslo Sans Offi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</Template>
  <TotalTime>0</TotalTime>
  <Pages>1</Pages>
  <Words>356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Nielsen</dc:creator>
  <cp:keywords/>
  <dc:description/>
  <cp:lastModifiedBy>Trond Ketil Geving</cp:lastModifiedBy>
  <cp:revision>2</cp:revision>
  <cp:lastPrinted>2019-08-12T11:26:00Z</cp:lastPrinted>
  <dcterms:created xsi:type="dcterms:W3CDTF">2023-05-09T11:04:00Z</dcterms:created>
  <dcterms:modified xsi:type="dcterms:W3CDTF">2023-05-09T11:04:00Z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